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4A" w:rsidRPr="00DF4BF2" w:rsidRDefault="00205A4A" w:rsidP="004955F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DF4BF2"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4F25" wp14:editId="5D51FCC8">
                <wp:simplePos x="0" y="0"/>
                <wp:positionH relativeFrom="column">
                  <wp:posOffset>4008755</wp:posOffset>
                </wp:positionH>
                <wp:positionV relativeFrom="paragraph">
                  <wp:posOffset>-419100</wp:posOffset>
                </wp:positionV>
                <wp:extent cx="2374265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A4A" w:rsidRDefault="00205A4A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18E01402" wp14:editId="676C48B2">
                                  <wp:extent cx="2134447" cy="5810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ite Delight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4465" cy="583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5pt;margin-top:-3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CjJpobiAAAADAEAAA8AAAAAAAAAAAAAAAAAfQQAAGRycy9k&#10;b3ducmV2LnhtbFBLBQYAAAAABAAEAPMAAACMBQAAAAA=&#10;" stroked="f">
                <v:textbox style="mso-fit-shape-to-text:t">
                  <w:txbxContent>
                    <w:p w:rsidR="00205A4A" w:rsidRDefault="00205A4A"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000000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1F62D846" wp14:editId="2E0FCAA0">
                            <wp:extent cx="2134447" cy="5810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ite Delight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4465" cy="583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4BF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O</w:t>
      </w:r>
      <w:r w:rsidR="00703454" w:rsidRPr="00DF4BF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nline</w:t>
      </w:r>
      <w:r w:rsidR="000C0827" w:rsidRPr="00DF4BF2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Order Form</w:t>
      </w:r>
    </w:p>
    <w:p w:rsidR="008F40C3" w:rsidRPr="000C0827" w:rsidRDefault="00B81FB0" w:rsidP="00DF4BF2">
      <w:pPr>
        <w:rPr>
          <w:rFonts w:ascii="Arial" w:eastAsia="Times New Roman" w:hAnsi="Arial" w:cs="Arial"/>
          <w:noProof/>
          <w:color w:val="000000"/>
          <w:sz w:val="36"/>
          <w:szCs w:val="36"/>
          <w:lang w:eastAsia="en-GB"/>
        </w:rPr>
      </w:pPr>
      <w:r w:rsidRPr="000C08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fill out this </w:t>
      </w:r>
      <w:r w:rsidRPr="000C08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order form</w:t>
      </w:r>
      <w:r w:rsidR="00205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online and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send it by email</w:t>
      </w:r>
      <w:r w:rsidR="00DF4B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A9398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along with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your agreed high resolut</w:t>
      </w:r>
      <w:r w:rsidR="00205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ion photo(s) to </w:t>
      </w:r>
      <w:r w:rsidR="00205A4A" w:rsidRPr="00DF4B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GraphiteDelight</w:t>
      </w:r>
      <w:r w:rsidRPr="00DF4B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Pawtraits@Hotmail.com</w:t>
      </w:r>
      <w:r w:rsidR="00205A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495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Please ensure you have contacted </w:t>
      </w:r>
      <w:r w:rsidR="00DF4BF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me by email prior to sending </w:t>
      </w:r>
      <w:r w:rsidR="00495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</w:t>
      </w:r>
      <w:r w:rsidR="0044596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assess the suitability of your photo(s) and </w:t>
      </w:r>
      <w:r w:rsidR="004955F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ensure I can fulfil your </w:t>
      </w:r>
      <w:r w:rsidR="00B1404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order.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466D8" w:rsidTr="008466D8">
        <w:tc>
          <w:tcPr>
            <w:tcW w:w="9640" w:type="dxa"/>
          </w:tcPr>
          <w:p w:rsidR="008466D8" w:rsidRDefault="008466D8" w:rsidP="00007075">
            <w:pPr>
              <w:shd w:val="clear" w:color="auto" w:fill="FFFFFF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1009483682"/>
                <w:placeholder>
                  <w:docPart w:val="7DFA1D7C60F64F52A9676F0B38E7571A"/>
                </w:placeholder>
                <w:showingPlcHdr/>
              </w:sdtPr>
              <w:sdtEndPr/>
              <w:sdtContent>
                <w:bookmarkStart w:id="0" w:name="_GoBack"/>
                <w:r w:rsidR="00A93983">
                  <w:rPr>
                    <w:rStyle w:val="PlaceholderText"/>
                  </w:rPr>
                  <w:t>Click here to enter name</w:t>
                </w:r>
                <w:bookmarkEnd w:id="0"/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Delivery Address: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1722172886"/>
                <w:placeholder>
                  <w:docPart w:val="795B471FC18C407B96D29A167757AA93"/>
                </w:placeholder>
                <w:showingPlcHdr/>
              </w:sdtPr>
              <w:sdtEndPr/>
              <w:sdtContent>
                <w:r w:rsidR="00A93983">
                  <w:rPr>
                    <w:rStyle w:val="PlaceholderText"/>
                  </w:rPr>
                  <w:t>C</w:t>
                </w:r>
                <w:r w:rsidRPr="004D04BB">
                  <w:rPr>
                    <w:rStyle w:val="PlaceholderText"/>
                  </w:rPr>
                  <w:t xml:space="preserve">lick here to enter </w:t>
                </w:r>
                <w:r w:rsidR="00A93983">
                  <w:rPr>
                    <w:rStyle w:val="PlaceholderText"/>
                  </w:rPr>
                  <w:t>address</w:t>
                </w:r>
              </w:sdtContent>
            </w:sdt>
          </w:p>
          <w:p w:rsidR="008466D8" w:rsidRDefault="008466D8" w:rsidP="00007075">
            <w:pPr>
              <w:shd w:val="clear" w:color="auto" w:fill="FFFFFF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Post code / zip code</w:t>
            </w:r>
            <w:r w:rsidRPr="000C0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-1701010189"/>
                <w:placeholder>
                  <w:docPart w:val="F3A120BD591B472F815E40E90207BBBF"/>
                </w:placeholder>
                <w:showingPlcHdr/>
              </w:sdtPr>
              <w:sdtEndPr/>
              <w:sdtContent>
                <w:r w:rsidR="00A93983">
                  <w:rPr>
                    <w:rStyle w:val="PlaceholderText"/>
                  </w:rPr>
                  <w:t>C</w:t>
                </w:r>
                <w:r w:rsidRPr="004D04BB">
                  <w:rPr>
                    <w:rStyle w:val="PlaceholderText"/>
                  </w:rPr>
                  <w:t xml:space="preserve">lick here to enter </w:t>
                </w:r>
                <w:r w:rsidR="00A93983">
                  <w:rPr>
                    <w:rStyle w:val="PlaceholderText"/>
                  </w:rPr>
                  <w:t>post/zip code</w:t>
                </w:r>
              </w:sdtContent>
            </w:sdt>
          </w:p>
          <w:p w:rsidR="008466D8" w:rsidRDefault="008466D8" w:rsidP="00007075">
            <w:pPr>
              <w:shd w:val="clear" w:color="auto" w:fill="FFFFFF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Country: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553672247"/>
                <w:placeholder>
                  <w:docPart w:val="8A67CB22168B49D6A6C41931D5D74C64"/>
                </w:placeholder>
                <w:showingPlcHdr/>
              </w:sdtPr>
              <w:sdtEndPr/>
              <w:sdtContent>
                <w:r w:rsidR="00A93983">
                  <w:rPr>
                    <w:rStyle w:val="PlaceholderText"/>
                  </w:rPr>
                  <w:t>Click here to enter country</w:t>
                </w:r>
              </w:sdtContent>
            </w:sdt>
          </w:p>
          <w:p w:rsidR="004955FF" w:rsidRDefault="008466D8" w:rsidP="00007075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Contact tel: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-1816331478"/>
                <w:placeholder>
                  <w:docPart w:val="6222FB9E5FF2424FB5FF6F52A2C6626B"/>
                </w:placeholder>
                <w:showingPlcHdr/>
              </w:sdtPr>
              <w:sdtEndPr/>
              <w:sdtContent>
                <w:r w:rsidR="00A93983">
                  <w:rPr>
                    <w:rStyle w:val="PlaceholderText"/>
                  </w:rPr>
                  <w:t>Click here to enter telephone number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20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Contact email: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1266415320"/>
                <w:placeholder>
                  <w:docPart w:val="EC2B1784461F47D69DA437A5258D6086"/>
                </w:placeholder>
                <w:showingPlcHdr/>
              </w:sdtPr>
              <w:sdtEndPr/>
              <w:sdtContent>
                <w:r w:rsidR="00A93983">
                  <w:rPr>
                    <w:rStyle w:val="PlaceholderText"/>
                  </w:rPr>
                  <w:t>Click here to enter email address</w:t>
                </w:r>
              </w:sdtContent>
            </w:sdt>
          </w:p>
          <w:p w:rsidR="008466D8" w:rsidRDefault="008466D8" w:rsidP="004955FF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955FF" w:rsidRPr="004955FF" w:rsidRDefault="00006D0E" w:rsidP="00006D0E">
            <w:pPr>
              <w:spacing w:before="120" w:after="120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Please ensure that </w:t>
            </w:r>
            <w:r w:rsidR="004955FF" w:rsidRPr="004955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contact details are where I can contact </w:t>
            </w:r>
            <w:r w:rsidR="00B14047" w:rsidRPr="004955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you</w:t>
            </w:r>
            <w:r w:rsidR="004955FF" w:rsidRPr="004955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without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alerting</w:t>
            </w:r>
            <w:r w:rsidR="00484B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955FF" w:rsidRPr="004955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the recipient if a gift.</w:t>
            </w:r>
          </w:p>
          <w:p w:rsidR="004955FF" w:rsidRDefault="004955FF" w:rsidP="004955FF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955FF" w:rsidRDefault="004955FF" w:rsidP="004955FF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check box as appropriate*</w:t>
            </w:r>
          </w:p>
          <w:p w:rsidR="004955FF" w:rsidRDefault="004955FF" w:rsidP="004955FF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*Yes, it’s okay to freely contact me if required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14848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="004955FF" w:rsidRDefault="001A41DF" w:rsidP="004955FF">
            <w:pPr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*P</w:t>
            </w:r>
            <w:r w:rsidR="00495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lease be discreet when contacting me 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-9908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B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8466D8" w:rsidTr="00445967">
        <w:trPr>
          <w:trHeight w:val="857"/>
        </w:trPr>
        <w:tc>
          <w:tcPr>
            <w:tcW w:w="9640" w:type="dxa"/>
          </w:tcPr>
          <w:p w:rsidR="008466D8" w:rsidRDefault="008466D8" w:rsidP="00007075">
            <w:pPr>
              <w:shd w:val="clear" w:color="auto" w:fill="FFFFFF"/>
              <w:tabs>
                <w:tab w:val="left" w:pos="771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="0020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lease indicate number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 photos included with order </w:t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GB"/>
                </w:rPr>
                <w:id w:val="-671479042"/>
                <w:placeholder>
                  <w:docPart w:val="8E6B1DE4CBC84845A34D36B4AA0EEA2A"/>
                </w:placeholder>
                <w:showingPlcHdr/>
                <w:text/>
              </w:sdtPr>
              <w:sdtEndPr/>
              <w:sdtContent>
                <w:r w:rsidR="00DF4BF2">
                  <w:rPr>
                    <w:rStyle w:val="PlaceholderText"/>
                  </w:rPr>
                  <w:t>Click here to enter number</w:t>
                </w:r>
              </w:sdtContent>
            </w:sdt>
            <w:r w:rsid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</w:p>
          <w:p w:rsidR="000163D4" w:rsidRPr="008040FD" w:rsidRDefault="00205A4A" w:rsidP="008040FD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left" w:pos="2115"/>
                <w:tab w:val="left" w:pos="67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Emailed</w:t>
            </w:r>
            <w:r w:rsid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en-GB"/>
                </w:rPr>
                <w:id w:val="17470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F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040FD"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0163D4"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Is this the email address above?  Yes </w:t>
            </w: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en-GB"/>
                </w:rPr>
                <w:id w:val="-55524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D4" w:rsidRPr="008040F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040FD"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0163D4"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en-GB"/>
                </w:rPr>
                <w:id w:val="50325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D4" w:rsidRPr="008040F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="00205A4A" w:rsidRPr="008040FD" w:rsidRDefault="000163D4" w:rsidP="00007075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11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no, please detail email photos emailed from:  </w:t>
            </w:r>
            <w:sdt>
              <w:sdtPr>
                <w:rPr>
                  <w:lang w:eastAsia="en-GB"/>
                </w:rPr>
                <w:id w:val="-963266920"/>
                <w:placeholder>
                  <w:docPart w:val="133DEA3DCB294204BA9EEFED404EF1C8"/>
                </w:placeholder>
                <w:showingPlcHdr/>
                <w:text/>
              </w:sdtPr>
              <w:sdtEndPr/>
              <w:sdtContent>
                <w:r w:rsidRPr="004D04BB">
                  <w:rPr>
                    <w:rStyle w:val="PlaceholderText"/>
                  </w:rPr>
                  <w:t xml:space="preserve">Click here to enter </w:t>
                </w:r>
                <w:r w:rsidR="008040FD">
                  <w:rPr>
                    <w:rStyle w:val="PlaceholderText"/>
                  </w:rPr>
                  <w:t>email address</w:t>
                </w:r>
              </w:sdtContent>
            </w:sdt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</w:t>
            </w:r>
          </w:p>
          <w:p w:rsidR="008466D8" w:rsidRPr="008040FD" w:rsidRDefault="008466D8" w:rsidP="008040F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Posted</w:t>
            </w:r>
            <w:r w:rsid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8040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0"/>
                  <w:szCs w:val="20"/>
                  <w:lang w:eastAsia="en-GB"/>
                </w:rPr>
                <w:id w:val="-79090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F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</w:tbl>
    <w:p w:rsidR="000C0827" w:rsidRPr="00A93983" w:rsidRDefault="000C0827" w:rsidP="00007075">
      <w:pPr>
        <w:shd w:val="clear" w:color="auto" w:fill="FFFFFF"/>
        <w:spacing w:before="120" w:after="0" w:line="360" w:lineRule="auto"/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</w:pPr>
      <w:r w:rsidRPr="00A9398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I wish to order an original, hand </w:t>
      </w:r>
      <w:r w:rsidR="00380286" w:rsidRPr="00A9398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drawn</w:t>
      </w:r>
      <w:r w:rsidRPr="00A9398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pet portrait as indicated below:</w:t>
      </w:r>
    </w:p>
    <w:tbl>
      <w:tblPr>
        <w:tblStyle w:val="TableGrid"/>
        <w:tblW w:w="9640" w:type="dxa"/>
        <w:tblInd w:w="-176" w:type="dxa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552"/>
        <w:gridCol w:w="1701"/>
      </w:tblGrid>
      <w:tr w:rsidR="009407F7" w:rsidRPr="001452AF" w:rsidTr="009407F7">
        <w:trPr>
          <w:trHeight w:val="48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2AF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PORTRAIT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2AF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MOUNT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2AF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en-GB"/>
              </w:rPr>
              <w:t>P&amp;P PER ORDER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452A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9407F7" w:rsidRPr="001452AF" w:rsidTr="009407F7">
        <w:trPr>
          <w:trHeight w:val="487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F33E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£120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F33E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Included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F33E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£9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07F7" w:rsidRPr="001452AF" w:rsidTr="009407F7">
        <w:trPr>
          <w:trHeight w:val="487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Default="009407F7" w:rsidP="00F33EAF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One animal</w:t>
            </w:r>
          </w:p>
          <w:p w:rsidR="009407F7" w:rsidRPr="00F33EAF" w:rsidRDefault="009407F7" w:rsidP="00F33EAF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 xml:space="preserve">A4 </w:t>
            </w:r>
            <w:r w:rsidRPr="00F33EAF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with a plain background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Default="009407F7" w:rsidP="001452AF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Cream or Grasmere Green</w:t>
            </w:r>
          </w:p>
          <w:p w:rsidR="009407F7" w:rsidRPr="00F33EAF" w:rsidRDefault="009407F7" w:rsidP="001452AF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(see website for colours)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F33EAF" w:rsidRDefault="009407F7" w:rsidP="00875477">
            <w:pPr>
              <w:jc w:val="center"/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F</w:t>
            </w:r>
            <w:r w:rsidRPr="00F33EAF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 xml:space="preserve">lat packed </w:t>
            </w:r>
            <w: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>&amp;</w:t>
            </w:r>
            <w:r w:rsidRPr="00F33EAF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  <w:t xml:space="preserve"> fully insured</w:t>
            </w:r>
          </w:p>
          <w:p w:rsidR="009407F7" w:rsidRPr="00F33EAF" w:rsidRDefault="009407F7" w:rsidP="001452AF">
            <w:pPr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9407F7" w:rsidRPr="001452AF" w:rsidTr="0013181A">
        <w:trPr>
          <w:trHeight w:val="5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 w:rsidRPr="001452AF"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7F7" w:rsidRDefault="009407F7" w:rsidP="00875477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Cream</w:t>
            </w: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  <w:lang w:eastAsia="en-GB"/>
                </w:rPr>
                <w:id w:val="15087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:rsidR="009407F7" w:rsidRDefault="009407F7" w:rsidP="00031D7E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  <w:p w:rsidR="009407F7" w:rsidRPr="001452AF" w:rsidRDefault="009407F7" w:rsidP="00031D7E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  <w:t>Green</w:t>
            </w:r>
            <w:sdt>
              <w:sdtPr>
                <w:rPr>
                  <w:rFonts w:asciiTheme="minorBidi" w:eastAsia="Times New Roman" w:hAnsiTheme="minorBidi"/>
                  <w:color w:val="000000"/>
                  <w:sz w:val="20"/>
                  <w:szCs w:val="20"/>
                  <w:lang w:eastAsia="en-GB"/>
                </w:rPr>
                <w:id w:val="1238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sdt>
          <w:sdtPr>
            <w:rPr>
              <w:rFonts w:asciiTheme="minorBidi" w:eastAsia="Times New Roman" w:hAnsiTheme="minorBidi"/>
              <w:color w:val="000000"/>
              <w:sz w:val="20"/>
              <w:szCs w:val="20"/>
              <w:lang w:eastAsia="en-GB"/>
            </w:rPr>
            <w:id w:val="1017891623"/>
            <w:placeholder>
              <w:docPart w:val="E4AA60164B144C58A29040B123798F39"/>
            </w:placeholder>
            <w:showingPlcHdr/>
            <w:text/>
          </w:sdtPr>
          <w:sdtContent>
            <w:tc>
              <w:tcPr>
                <w:tcW w:w="1701" w:type="dxa"/>
                <w:vMerge w:val="restart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407F7" w:rsidRPr="001452AF" w:rsidRDefault="009407F7" w:rsidP="001452AF">
                <w:pPr>
                  <w:jc w:val="center"/>
                  <w:rPr>
                    <w:rFonts w:asciiTheme="minorBidi" w:eastAsia="Times New Roman" w:hAnsiTheme="minorBidi"/>
                    <w:color w:val="000000"/>
                    <w:sz w:val="20"/>
                    <w:szCs w:val="20"/>
                    <w:lang w:eastAsia="en-GB"/>
                  </w:rPr>
                </w:pPr>
                <w:r w:rsidRPr="001452AF">
                  <w:rPr>
                    <w:rStyle w:val="PlaceholderText"/>
                    <w:rFonts w:asciiTheme="minorBidi" w:hAnsiTheme="minorBidi"/>
                    <w:sz w:val="20"/>
                    <w:szCs w:val="20"/>
                  </w:rPr>
                  <w:t>Click here</w:t>
                </w:r>
              </w:p>
            </w:tc>
          </w:sdtContent>
        </w:sdt>
      </w:tr>
      <w:tr w:rsidR="009407F7" w:rsidRPr="001452AF" w:rsidTr="0013181A">
        <w:trPr>
          <w:trHeight w:val="913"/>
        </w:trPr>
        <w:sdt>
          <w:sdtPr>
            <w:rPr>
              <w:rFonts w:asciiTheme="minorBidi" w:eastAsia="Times New Roman" w:hAnsiTheme="minorBidi"/>
              <w:color w:val="000000" w:themeColor="text1"/>
              <w:sz w:val="20"/>
              <w:szCs w:val="20"/>
              <w:lang w:eastAsia="en-GB"/>
            </w:rPr>
            <w:id w:val="-1645268654"/>
            <w:placeholder>
              <w:docPart w:val="53966B8A034C400F824F78DB831F09EC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407F7" w:rsidRPr="00031D7E" w:rsidRDefault="009407F7" w:rsidP="00007075">
                <w:pPr>
                  <w:jc w:val="center"/>
                  <w:rPr>
                    <w:rFonts w:asciiTheme="minorBidi" w:eastAsia="Times New Roman" w:hAnsiTheme="minorBidi"/>
                    <w:color w:val="000000" w:themeColor="text1"/>
                    <w:sz w:val="20"/>
                    <w:szCs w:val="20"/>
                    <w:lang w:eastAsia="en-GB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283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7F7" w:rsidRPr="001452AF" w:rsidRDefault="009407F7" w:rsidP="00031D7E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7F7" w:rsidRPr="001452AF" w:rsidRDefault="009407F7" w:rsidP="001452AF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07075" w:rsidRPr="000C0827" w:rsidRDefault="000C0827" w:rsidP="00445967">
      <w:pPr>
        <w:spacing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GB"/>
        </w:rPr>
      </w:pPr>
      <w:r w:rsidRPr="000C082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GB"/>
        </w:rPr>
        <w:t>If yo</w:t>
      </w:r>
      <w:r w:rsidR="00007075" w:rsidRPr="0000707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en-GB"/>
        </w:rPr>
        <w:t>u're located outside the UK please contact me regarding postage costs.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007075" w:rsidTr="00007075">
        <w:tc>
          <w:tcPr>
            <w:tcW w:w="5387" w:type="dxa"/>
            <w:vAlign w:val="center"/>
          </w:tcPr>
          <w:p w:rsidR="00007075" w:rsidRPr="00007075" w:rsidRDefault="00007075" w:rsidP="0000707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00707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Date portrait required</w:t>
            </w:r>
          </w:p>
        </w:tc>
        <w:sdt>
          <w:sdtPr>
            <w:rPr>
              <w:rFonts w:ascii="Arial" w:eastAsia="Times New Roman" w:hAnsi="Arial" w:cs="Arial"/>
              <w:b/>
              <w:bCs/>
              <w:i/>
              <w:iCs/>
              <w:color w:val="000000"/>
              <w:sz w:val="20"/>
              <w:szCs w:val="20"/>
              <w:shd w:val="clear" w:color="auto" w:fill="FFFFFF"/>
              <w:lang w:eastAsia="en-GB"/>
            </w:rPr>
            <w:id w:val="-546289680"/>
            <w:placeholder>
              <w:docPart w:val="4971AB5FE52B462EB14A1303DFD399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vAlign w:val="center"/>
              </w:tcPr>
              <w:p w:rsidR="00007075" w:rsidRDefault="00007075" w:rsidP="00007075">
                <w:pPr>
                  <w:rPr>
                    <w:rFonts w:ascii="Arial" w:eastAsia="Times New Roman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</w:pPr>
                <w:r w:rsidRPr="00CD5FEF">
                  <w:rPr>
                    <w:rStyle w:val="PlaceholderText"/>
                  </w:rPr>
                  <w:t>Click here to enter a date</w:t>
                </w:r>
              </w:p>
            </w:tc>
          </w:sdtContent>
        </w:sdt>
      </w:tr>
    </w:tbl>
    <w:p w:rsidR="009407F7" w:rsidRDefault="009407F7" w:rsidP="0000707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0"/>
          <w:szCs w:val="10"/>
          <w:shd w:val="clear" w:color="auto" w:fill="FFFFFF"/>
          <w:lang w:eastAsia="en-GB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9407F7" w:rsidTr="009407F7">
        <w:trPr>
          <w:trHeight w:val="451"/>
        </w:trPr>
        <w:tc>
          <w:tcPr>
            <w:tcW w:w="5387" w:type="dxa"/>
            <w:vAlign w:val="center"/>
          </w:tcPr>
          <w:p w:rsidR="009407F7" w:rsidRPr="009407F7" w:rsidRDefault="009407F7" w:rsidP="009407F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9407F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Any other inform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ation reg</w:t>
            </w:r>
            <w:r w:rsidRPr="009407F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r</w:t>
            </w:r>
            <w:r w:rsidRPr="009407F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ding your commission?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en-GB"/>
            </w:rPr>
            <w:id w:val="213401607"/>
            <w:placeholder>
              <w:docPart w:val="4AF8CF3D113F4AAA9250AF397C7F9D40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9407F7" w:rsidRPr="009407F7" w:rsidRDefault="009407F7" w:rsidP="009407F7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</w:pPr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</w:tbl>
    <w:p w:rsidR="009407F7" w:rsidRPr="00007075" w:rsidRDefault="009407F7" w:rsidP="0000707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0"/>
          <w:szCs w:val="10"/>
          <w:shd w:val="clear" w:color="auto" w:fill="FFFFFF"/>
          <w:lang w:eastAsia="en-GB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4955FF" w:rsidRPr="004955FF" w:rsidTr="00007075">
        <w:tc>
          <w:tcPr>
            <w:tcW w:w="5387" w:type="dxa"/>
            <w:vAlign w:val="center"/>
          </w:tcPr>
          <w:p w:rsidR="00A93983" w:rsidRPr="004955FF" w:rsidRDefault="004955FF" w:rsidP="0000707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495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Where did you find out about </w:t>
            </w:r>
            <w:r w:rsidR="00445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Grap</w:t>
            </w:r>
            <w:r w:rsidRPr="00495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hite Delight </w:t>
            </w:r>
            <w:r w:rsidR="00B14047" w:rsidRPr="00495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Pawtraits</w:t>
            </w:r>
            <w:r w:rsidRPr="004955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FFFFFF"/>
              <w:lang w:eastAsia="en-GB"/>
            </w:rPr>
            <w:id w:val="-933829523"/>
            <w:placeholder>
              <w:docPart w:val="2E63D2166CAA46BA99B2DBCEF79D1BA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:rsidR="004955FF" w:rsidRPr="004955FF" w:rsidRDefault="00DF4BF2" w:rsidP="009407F7">
                <w:p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</w:pPr>
                <w:r w:rsidRPr="004D04BB"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</w:tbl>
    <w:p w:rsidR="00445967" w:rsidRPr="00007075" w:rsidRDefault="00445967" w:rsidP="0044596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en-GB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6380"/>
        <w:gridCol w:w="1842"/>
        <w:gridCol w:w="1418"/>
      </w:tblGrid>
      <w:tr w:rsidR="004F751A" w:rsidTr="004F751A">
        <w:trPr>
          <w:trHeight w:val="284"/>
        </w:trPr>
        <w:tc>
          <w:tcPr>
            <w:tcW w:w="8222" w:type="dxa"/>
            <w:gridSpan w:val="2"/>
            <w:vAlign w:val="center"/>
          </w:tcPr>
          <w:p w:rsidR="004F751A" w:rsidRPr="000C0827" w:rsidRDefault="004F751A" w:rsidP="009407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0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total the price of your order </w:t>
            </w:r>
            <w:r w:rsidR="009407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including p</w:t>
            </w:r>
            <w:r w:rsidRPr="000C0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ostage costs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8" w:type="dxa"/>
            <w:vAlign w:val="center"/>
          </w:tcPr>
          <w:p w:rsidR="004F751A" w:rsidRPr="000C0827" w:rsidRDefault="004F751A" w:rsidP="000070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08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en-GB"/>
                </w:rPr>
                <w:id w:val="-24019520"/>
                <w:placeholder>
                  <w:docPart w:val="5A58AEFBF802406693A7FE24F50C0208"/>
                </w:placeholder>
                <w:showingPlcHdr/>
                <w:text/>
              </w:sdtPr>
              <w:sdtEndPr/>
              <w:sdtContent>
                <w:r w:rsidRPr="004D04BB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4F751A" w:rsidTr="004F751A">
        <w:trPr>
          <w:trHeight w:val="284"/>
        </w:trPr>
        <w:tc>
          <w:tcPr>
            <w:tcW w:w="8222" w:type="dxa"/>
            <w:gridSpan w:val="2"/>
            <w:vAlign w:val="center"/>
          </w:tcPr>
          <w:p w:rsidR="004F751A" w:rsidRPr="000C0827" w:rsidRDefault="004F751A" w:rsidP="00A9398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Deposit paid £50 (I will confirm receipt by email).</w:t>
            </w:r>
          </w:p>
        </w:tc>
        <w:tc>
          <w:tcPr>
            <w:tcW w:w="1418" w:type="dxa"/>
            <w:vAlign w:val="center"/>
          </w:tcPr>
          <w:p w:rsidR="004F751A" w:rsidRPr="000C0827" w:rsidRDefault="004F751A" w:rsidP="0000707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C08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007075" w:rsidTr="004F751A">
        <w:trPr>
          <w:trHeight w:val="284"/>
        </w:trPr>
        <w:tc>
          <w:tcPr>
            <w:tcW w:w="6380" w:type="dxa"/>
            <w:vAlign w:val="center"/>
          </w:tcPr>
          <w:p w:rsidR="00007075" w:rsidRDefault="004F751A" w:rsidP="004F751A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 completion of the portrait you then pay the balance.</w:t>
            </w:r>
          </w:p>
        </w:tc>
        <w:tc>
          <w:tcPr>
            <w:tcW w:w="1842" w:type="dxa"/>
            <w:vAlign w:val="center"/>
          </w:tcPr>
          <w:p w:rsidR="004F751A" w:rsidRPr="004F751A" w:rsidRDefault="002538D0" w:rsidP="004F751A">
            <w:pPr>
              <w:jc w:val="center"/>
              <w:rPr>
                <w:sz w:val="20"/>
                <w:szCs w:val="20"/>
              </w:rPr>
            </w:pPr>
            <w:r w:rsidRPr="002538D0">
              <w:rPr>
                <w:b/>
                <w:bCs/>
                <w:sz w:val="24"/>
                <w:szCs w:val="24"/>
              </w:rPr>
              <w:t>TOTAL TO PAY</w:t>
            </w:r>
          </w:p>
        </w:tc>
        <w:tc>
          <w:tcPr>
            <w:tcW w:w="1418" w:type="dxa"/>
            <w:vAlign w:val="center"/>
          </w:tcPr>
          <w:p w:rsidR="002538D0" w:rsidRPr="000C0827" w:rsidRDefault="004F751A" w:rsidP="004F75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en-GB"/>
                </w:rPr>
                <w:id w:val="-801461387"/>
                <w:placeholder>
                  <w:docPart w:val="98AC91E908A649B2937725A79F639CA7"/>
                </w:placeholder>
                <w:showingPlcHdr/>
                <w:text/>
              </w:sdtPr>
              <w:sdtEndPr/>
              <w:sdtContent>
                <w:r w:rsidRPr="00CD5FEF">
                  <w:rPr>
                    <w:rStyle w:val="PlaceholderText"/>
                  </w:rPr>
                  <w:t>Click here</w:t>
                </w:r>
              </w:sdtContent>
            </w:sdt>
          </w:p>
        </w:tc>
      </w:tr>
    </w:tbl>
    <w:p w:rsidR="008B6147" w:rsidRDefault="008B6147" w:rsidP="00A939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</w:pPr>
    </w:p>
    <w:p w:rsidR="009407F7" w:rsidRDefault="009407F7" w:rsidP="00A939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</w:pPr>
    </w:p>
    <w:p w:rsidR="00445967" w:rsidRDefault="000C0827" w:rsidP="00A939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</w:pPr>
      <w:proofErr w:type="gramStart"/>
      <w:r w:rsidRPr="000C08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SIGNED:</w:t>
      </w:r>
      <w:r w:rsidR="0044596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en-GB"/>
        </w:rPr>
        <w:t xml:space="preserve">   </w:t>
      </w:r>
      <w:sdt>
        <w:sdtPr>
          <w:rPr>
            <w:rFonts w:ascii="Arial" w:eastAsia="Times New Roman" w:hAnsi="Arial" w:cs="Arial"/>
            <w:noProof/>
            <w:color w:val="000000"/>
            <w:sz w:val="20"/>
            <w:szCs w:val="20"/>
            <w:shd w:val="clear" w:color="auto" w:fill="FFFFFF"/>
            <w:lang w:eastAsia="en-GB"/>
          </w:rPr>
          <w:id w:val="-988168823"/>
          <w:placeholder>
            <w:docPart w:val="9B80E786E4F64E64AC8B99DE162B43E0"/>
          </w:placeholder>
          <w:showingPlcHdr/>
        </w:sdtPr>
        <w:sdtEndPr/>
        <w:sdtContent>
          <w:r w:rsidR="00DF4BF2">
            <w:rPr>
              <w:rStyle w:val="PlaceholderText"/>
            </w:rPr>
            <w:t>Click here to enter name</w:t>
          </w:r>
          <w:r w:rsidR="00DF4BF2" w:rsidRPr="004D04BB">
            <w:rPr>
              <w:rStyle w:val="PlaceholderText"/>
            </w:rPr>
            <w:t>.</w:t>
          </w:r>
          <w:proofErr w:type="gramEnd"/>
        </w:sdtContent>
      </w:sdt>
      <w:r w:rsidR="00445967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  <w:lang w:eastAsia="en-GB"/>
        </w:rPr>
        <w:t xml:space="preserve">                      </w:t>
      </w:r>
      <w:r w:rsidR="004459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DATE:</w:t>
      </w:r>
      <w:r w:rsidR="00DF4B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 xml:space="preserve"> 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shd w:val="clear" w:color="auto" w:fill="FFFFFF"/>
            <w:lang w:eastAsia="en-GB"/>
          </w:rPr>
          <w:id w:val="-1323967294"/>
          <w:placeholder>
            <w:docPart w:val="255A0DC5F7794FD5BE9AB5C0B16DC8E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93983" w:rsidRPr="004D04BB">
            <w:rPr>
              <w:rStyle w:val="PlaceholderText"/>
            </w:rPr>
            <w:t>Click here to enter a date.</w:t>
          </w:r>
        </w:sdtContent>
      </w:sdt>
    </w:p>
    <w:p w:rsidR="00B14047" w:rsidRDefault="00B14047" w:rsidP="004459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31D47" w:rsidRDefault="00445967" w:rsidP="00EC0B0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I’</w:t>
      </w:r>
      <w:r w:rsidR="000C0827" w:rsidRPr="000C08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ll get in touch to confirm your order.</w:t>
      </w:r>
      <w:r w:rsidR="000C0827" w:rsidRPr="000C082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 Thanks for your commission!</w:t>
      </w:r>
    </w:p>
    <w:p w:rsidR="00EC0B0B" w:rsidRPr="000163D4" w:rsidRDefault="00EC0B0B" w:rsidP="00EC0B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tbl>
      <w:tblPr>
        <w:tblW w:w="5236" w:type="pct"/>
        <w:tblCellSpacing w:w="0" w:type="dxa"/>
        <w:tblInd w:w="-194" w:type="dxa"/>
        <w:tblBorders>
          <w:top w:val="outset" w:sz="4" w:space="0" w:color="000000" w:themeColor="text1"/>
          <w:left w:val="outset" w:sz="4" w:space="0" w:color="000000" w:themeColor="text1"/>
          <w:bottom w:val="outset" w:sz="4" w:space="0" w:color="000000" w:themeColor="text1"/>
          <w:right w:val="outset" w:sz="4" w:space="0" w:color="000000" w:themeColor="text1"/>
          <w:insideH w:val="outset" w:sz="4" w:space="0" w:color="000000" w:themeColor="text1"/>
          <w:insideV w:val="outset" w:sz="4" w:space="0" w:color="000000" w:themeColor="text1"/>
        </w:tblBorders>
        <w:shd w:val="clear" w:color="auto" w:fill="BDBED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0"/>
      </w:tblGrid>
      <w:tr w:rsidR="000C0827" w:rsidRPr="000C0827" w:rsidTr="00B14047">
        <w:trPr>
          <w:trHeight w:val="30"/>
          <w:tblCellSpacing w:w="0" w:type="dxa"/>
        </w:trPr>
        <w:tc>
          <w:tcPr>
            <w:tcW w:w="5000" w:type="pct"/>
            <w:shd w:val="clear" w:color="auto" w:fill="FDE9D9" w:themeFill="accent6" w:themeFillTint="33"/>
            <w:vAlign w:val="center"/>
            <w:hideMark/>
          </w:tcPr>
          <w:p w:rsidR="000C0827" w:rsidRPr="00B14047" w:rsidRDefault="00F31D47" w:rsidP="00F31D4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IMPORTANT </w:t>
            </w:r>
            <w:r w:rsidR="000C0827" w:rsidRPr="00B1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NOTE: The information you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</w:t>
            </w:r>
            <w:r w:rsidR="000C0827" w:rsidRPr="00B1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will only be used for contacting you in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onnection with </w:t>
            </w:r>
            <w:r w:rsidR="0001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your </w:t>
            </w:r>
            <w:r w:rsidR="000163D4" w:rsidRPr="00B1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order</w:t>
            </w:r>
            <w:r w:rsidR="000C0827" w:rsidRPr="00B1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and any related special offers. Your details will never be passed on to any third party.</w:t>
            </w:r>
          </w:p>
        </w:tc>
      </w:tr>
    </w:tbl>
    <w:p w:rsidR="00F23D78" w:rsidRPr="00445967" w:rsidRDefault="00F23D78" w:rsidP="000163D4">
      <w:pPr>
        <w:rPr>
          <w:sz w:val="2"/>
          <w:szCs w:val="2"/>
        </w:rPr>
      </w:pPr>
    </w:p>
    <w:sectPr w:rsidR="00F23D78" w:rsidRPr="00445967" w:rsidSect="00EC0B0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429"/>
    <w:multiLevelType w:val="hybridMultilevel"/>
    <w:tmpl w:val="DCEC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6D90"/>
    <w:multiLevelType w:val="hybridMultilevel"/>
    <w:tmpl w:val="4C060A38"/>
    <w:lvl w:ilvl="0" w:tplc="78CEDBA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7430"/>
    <w:multiLevelType w:val="hybridMultilevel"/>
    <w:tmpl w:val="31700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uZ3ptyVlk7LeFuwduF0ABRvexs=" w:salt="WD5CWzD+lRdv84i0TAyu5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7"/>
    <w:rsid w:val="00006D0E"/>
    <w:rsid w:val="00007075"/>
    <w:rsid w:val="000163D4"/>
    <w:rsid w:val="00031D7E"/>
    <w:rsid w:val="000C0827"/>
    <w:rsid w:val="001452AF"/>
    <w:rsid w:val="00173A7C"/>
    <w:rsid w:val="00195CCB"/>
    <w:rsid w:val="001A41DF"/>
    <w:rsid w:val="00205A4A"/>
    <w:rsid w:val="002538D0"/>
    <w:rsid w:val="002B51B6"/>
    <w:rsid w:val="0033666B"/>
    <w:rsid w:val="00380286"/>
    <w:rsid w:val="00445967"/>
    <w:rsid w:val="004678CE"/>
    <w:rsid w:val="00484BB2"/>
    <w:rsid w:val="004955FF"/>
    <w:rsid w:val="004F751A"/>
    <w:rsid w:val="00703454"/>
    <w:rsid w:val="00764D8C"/>
    <w:rsid w:val="008040FD"/>
    <w:rsid w:val="008466D8"/>
    <w:rsid w:val="00875477"/>
    <w:rsid w:val="008B6147"/>
    <w:rsid w:val="008D1996"/>
    <w:rsid w:val="008F40C3"/>
    <w:rsid w:val="009407F7"/>
    <w:rsid w:val="00990059"/>
    <w:rsid w:val="00A93983"/>
    <w:rsid w:val="00B14047"/>
    <w:rsid w:val="00B75DB3"/>
    <w:rsid w:val="00B81FB0"/>
    <w:rsid w:val="00B85221"/>
    <w:rsid w:val="00CD7001"/>
    <w:rsid w:val="00DF4BF2"/>
    <w:rsid w:val="00EC0B0B"/>
    <w:rsid w:val="00F23D78"/>
    <w:rsid w:val="00F31D47"/>
    <w:rsid w:val="00F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CCB"/>
    <w:rPr>
      <w:color w:val="808080"/>
    </w:rPr>
  </w:style>
  <w:style w:type="paragraph" w:styleId="ListParagraph">
    <w:name w:val="List Paragraph"/>
    <w:basedOn w:val="Normal"/>
    <w:uiPriority w:val="34"/>
    <w:qFormat/>
    <w:rsid w:val="0080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5CCB"/>
    <w:rPr>
      <w:color w:val="808080"/>
    </w:rPr>
  </w:style>
  <w:style w:type="paragraph" w:styleId="ListParagraph">
    <w:name w:val="List Paragraph"/>
    <w:basedOn w:val="Normal"/>
    <w:uiPriority w:val="34"/>
    <w:qFormat/>
    <w:rsid w:val="0080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A1D7C60F64F52A9676F0B38E7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8AF9-B2A4-41A9-B787-9833628B29BA}"/>
      </w:docPartPr>
      <w:docPartBody>
        <w:p w:rsidR="001D496E" w:rsidRDefault="00054F94" w:rsidP="00054F94">
          <w:pPr>
            <w:pStyle w:val="7DFA1D7C60F64F52A9676F0B38E7571A1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95B471FC18C407B96D29A167757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1E0C-A3E9-42B8-8E7A-6B0BAF83F384}"/>
      </w:docPartPr>
      <w:docPartBody>
        <w:p w:rsidR="001D496E" w:rsidRDefault="00054F94" w:rsidP="00054F94">
          <w:pPr>
            <w:pStyle w:val="795B471FC18C407B96D29A167757AA9317"/>
          </w:pPr>
          <w:r>
            <w:rPr>
              <w:rStyle w:val="PlaceholderText"/>
            </w:rPr>
            <w:t>C</w:t>
          </w:r>
          <w:r w:rsidRPr="004D04BB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F3A120BD591B472F815E40E90207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39CE-055D-4615-8EF4-6090D37B17F9}"/>
      </w:docPartPr>
      <w:docPartBody>
        <w:p w:rsidR="001D496E" w:rsidRDefault="00054F94" w:rsidP="00054F94">
          <w:pPr>
            <w:pStyle w:val="F3A120BD591B472F815E40E90207BBBF17"/>
          </w:pPr>
          <w:r>
            <w:rPr>
              <w:rStyle w:val="PlaceholderText"/>
            </w:rPr>
            <w:t>C</w:t>
          </w:r>
          <w:r w:rsidRPr="004D04BB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post/zip code</w:t>
          </w:r>
        </w:p>
      </w:docPartBody>
    </w:docPart>
    <w:docPart>
      <w:docPartPr>
        <w:name w:val="8A67CB22168B49D6A6C41931D5D7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C16E-2154-4262-BF69-B382F185BEC9}"/>
      </w:docPartPr>
      <w:docPartBody>
        <w:p w:rsidR="001D496E" w:rsidRDefault="00054F94" w:rsidP="00054F94">
          <w:pPr>
            <w:pStyle w:val="8A67CB22168B49D6A6C41931D5D74C6417"/>
          </w:pPr>
          <w:r>
            <w:rPr>
              <w:rStyle w:val="PlaceholderText"/>
            </w:rPr>
            <w:t>Click here to enter country</w:t>
          </w:r>
        </w:p>
      </w:docPartBody>
    </w:docPart>
    <w:docPart>
      <w:docPartPr>
        <w:name w:val="6222FB9E5FF2424FB5FF6F52A2C66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8E2-45D3-4DA8-B750-01DC3B27F1DA}"/>
      </w:docPartPr>
      <w:docPartBody>
        <w:p w:rsidR="001D496E" w:rsidRDefault="00054F94" w:rsidP="00054F94">
          <w:pPr>
            <w:pStyle w:val="6222FB9E5FF2424FB5FF6F52A2C6626B17"/>
          </w:pPr>
          <w:r>
            <w:rPr>
              <w:rStyle w:val="PlaceholderText"/>
            </w:rPr>
            <w:t>Click here to enter telephone number</w:t>
          </w:r>
        </w:p>
      </w:docPartBody>
    </w:docPart>
    <w:docPart>
      <w:docPartPr>
        <w:name w:val="EC2B1784461F47D69DA437A5258D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9802-701C-4D32-90C6-3BAA9409E484}"/>
      </w:docPartPr>
      <w:docPartBody>
        <w:p w:rsidR="001D496E" w:rsidRDefault="00054F94" w:rsidP="00054F94">
          <w:pPr>
            <w:pStyle w:val="EC2B1784461F47D69DA437A5258D608617"/>
          </w:pPr>
          <w:r>
            <w:rPr>
              <w:rStyle w:val="PlaceholderText"/>
            </w:rPr>
            <w:t>Click here to enter email address</w:t>
          </w:r>
        </w:p>
      </w:docPartBody>
    </w:docPart>
    <w:docPart>
      <w:docPartPr>
        <w:name w:val="8E6B1DE4CBC84845A34D36B4AA0E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5D3E-98C1-4D53-896E-853BAA8076E9}"/>
      </w:docPartPr>
      <w:docPartBody>
        <w:p w:rsidR="001D496E" w:rsidRDefault="00054F94" w:rsidP="00054F94">
          <w:pPr>
            <w:pStyle w:val="8E6B1DE4CBC84845A34D36B4AA0EEA2A17"/>
          </w:pPr>
          <w:r>
            <w:rPr>
              <w:rStyle w:val="PlaceholderText"/>
            </w:rPr>
            <w:t>Click here to enter number</w:t>
          </w:r>
        </w:p>
      </w:docPartBody>
    </w:docPart>
    <w:docPart>
      <w:docPartPr>
        <w:name w:val="133DEA3DCB294204BA9EEFED404E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6953-DB5D-4631-A67B-725DCCC42962}"/>
      </w:docPartPr>
      <w:docPartBody>
        <w:p w:rsidR="001D496E" w:rsidRDefault="00054F94" w:rsidP="00054F94">
          <w:pPr>
            <w:pStyle w:val="133DEA3DCB294204BA9EEFED404EF1C817"/>
          </w:pPr>
          <w:r w:rsidRPr="004D04B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4971AB5FE52B462EB14A1303DFD3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FE1C-E5B1-4ABD-89FD-93D67EEC952E}"/>
      </w:docPartPr>
      <w:docPartBody>
        <w:p w:rsidR="00054F94" w:rsidRDefault="00054F94" w:rsidP="00054F94">
          <w:pPr>
            <w:pStyle w:val="4971AB5FE52B462EB14A1303DFD399B97"/>
          </w:pPr>
          <w:r w:rsidRPr="00CD5FEF">
            <w:rPr>
              <w:rStyle w:val="PlaceholderText"/>
            </w:rPr>
            <w:t>Click here to enter a date</w:t>
          </w:r>
        </w:p>
      </w:docPartBody>
    </w:docPart>
    <w:docPart>
      <w:docPartPr>
        <w:name w:val="E4AA60164B144C58A29040B12379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DE6-908E-4118-A403-D98BC974A34E}"/>
      </w:docPartPr>
      <w:docPartBody>
        <w:p w:rsidR="00000000" w:rsidRDefault="00054F94" w:rsidP="00054F94">
          <w:pPr>
            <w:pStyle w:val="E4AA60164B144C58A29040B123798F391"/>
          </w:pPr>
          <w:r w:rsidRPr="001452AF">
            <w:rPr>
              <w:rStyle w:val="PlaceholderText"/>
              <w:rFonts w:asciiTheme="minorBidi" w:hAnsiTheme="minorBidi"/>
              <w:sz w:val="20"/>
              <w:szCs w:val="20"/>
            </w:rPr>
            <w:t>Click here</w:t>
          </w:r>
        </w:p>
      </w:docPartBody>
    </w:docPart>
    <w:docPart>
      <w:docPartPr>
        <w:name w:val="53966B8A034C400F824F78DB831F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74F7-E885-4EB2-80F4-113841CF48D8}"/>
      </w:docPartPr>
      <w:docPartBody>
        <w:p w:rsidR="00000000" w:rsidRDefault="00054F94" w:rsidP="00054F94">
          <w:pPr>
            <w:pStyle w:val="53966B8A034C400F824F78DB831F09EC1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4AF8CF3D113F4AAA9250AF397C7F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DDFC-8706-4004-8DA7-8ADDB73D760A}"/>
      </w:docPartPr>
      <w:docPartBody>
        <w:p w:rsidR="00000000" w:rsidRDefault="00054F94" w:rsidP="00054F94">
          <w:pPr>
            <w:pStyle w:val="4AF8CF3D113F4AAA9250AF397C7F9D40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E63D2166CAA46BA99B2DBCEF79D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4387-1AA4-464E-B75E-D4A12AED0E9B}"/>
      </w:docPartPr>
      <w:docPartBody>
        <w:p w:rsidR="00000000" w:rsidRDefault="00054F94" w:rsidP="00054F94">
          <w:pPr>
            <w:pStyle w:val="2E63D2166CAA46BA99B2DBCEF79D1BA7"/>
          </w:pPr>
          <w:r w:rsidRPr="004D04BB">
            <w:rPr>
              <w:rStyle w:val="PlaceholderText"/>
            </w:rPr>
            <w:t>Click here to enter text</w:t>
          </w:r>
        </w:p>
      </w:docPartBody>
    </w:docPart>
    <w:docPart>
      <w:docPartPr>
        <w:name w:val="5A58AEFBF802406693A7FE24F50C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EC66-902E-48A6-9BA9-64990726F794}"/>
      </w:docPartPr>
      <w:docPartBody>
        <w:p w:rsidR="00000000" w:rsidRDefault="00054F94" w:rsidP="00054F94">
          <w:pPr>
            <w:pStyle w:val="5A58AEFBF802406693A7FE24F50C0208"/>
          </w:pPr>
          <w:r w:rsidRPr="004D04BB">
            <w:rPr>
              <w:rStyle w:val="PlaceholderText"/>
            </w:rPr>
            <w:t>Click here</w:t>
          </w:r>
        </w:p>
      </w:docPartBody>
    </w:docPart>
    <w:docPart>
      <w:docPartPr>
        <w:name w:val="98AC91E908A649B2937725A79F63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0DE6-B498-4DEB-A25E-0A4AB088BC8F}"/>
      </w:docPartPr>
      <w:docPartBody>
        <w:p w:rsidR="00000000" w:rsidRDefault="00054F94" w:rsidP="00054F94">
          <w:pPr>
            <w:pStyle w:val="98AC91E908A649B2937725A79F639CA7"/>
          </w:pPr>
          <w:r w:rsidRPr="00CD5FEF">
            <w:rPr>
              <w:rStyle w:val="PlaceholderText"/>
            </w:rPr>
            <w:t>Click here</w:t>
          </w:r>
        </w:p>
      </w:docPartBody>
    </w:docPart>
    <w:docPart>
      <w:docPartPr>
        <w:name w:val="9B80E786E4F64E64AC8B99DE162B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E6FF-02AA-4014-A43C-B334ABAE7EE5}"/>
      </w:docPartPr>
      <w:docPartBody>
        <w:p w:rsidR="00000000" w:rsidRDefault="00054F94" w:rsidP="00054F94">
          <w:pPr>
            <w:pStyle w:val="9B80E786E4F64E64AC8B99DE162B43E0"/>
          </w:pPr>
          <w:r>
            <w:rPr>
              <w:rStyle w:val="PlaceholderText"/>
            </w:rPr>
            <w:t>Click here to enter name</w:t>
          </w:r>
          <w:r w:rsidRPr="004D04BB">
            <w:rPr>
              <w:rStyle w:val="PlaceholderText"/>
            </w:rPr>
            <w:t>.</w:t>
          </w:r>
        </w:p>
      </w:docPartBody>
    </w:docPart>
    <w:docPart>
      <w:docPartPr>
        <w:name w:val="255A0DC5F7794FD5BE9AB5C0B16D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2F63-759A-4D47-8981-4C39F288C18B}"/>
      </w:docPartPr>
      <w:docPartBody>
        <w:p w:rsidR="00000000" w:rsidRDefault="00054F94" w:rsidP="00054F94">
          <w:pPr>
            <w:pStyle w:val="255A0DC5F7794FD5BE9AB5C0B16DC8E6"/>
          </w:pPr>
          <w:r w:rsidRPr="004D04B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6F"/>
    <w:rsid w:val="00054F94"/>
    <w:rsid w:val="001D496E"/>
    <w:rsid w:val="00210BDF"/>
    <w:rsid w:val="003E7A6F"/>
    <w:rsid w:val="0044126B"/>
    <w:rsid w:val="006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F94"/>
    <w:rPr>
      <w:color w:val="808080"/>
    </w:rPr>
  </w:style>
  <w:style w:type="paragraph" w:customStyle="1" w:styleId="7DFA1D7C60F64F52A9676F0B38E7571A">
    <w:name w:val="7DFA1D7C60F64F52A9676F0B38E7571A"/>
  </w:style>
  <w:style w:type="paragraph" w:customStyle="1" w:styleId="795B471FC18C407B96D29A167757AA93">
    <w:name w:val="795B471FC18C407B96D29A167757AA93"/>
  </w:style>
  <w:style w:type="paragraph" w:customStyle="1" w:styleId="F3A120BD591B472F815E40E90207BBBF">
    <w:name w:val="F3A120BD591B472F815E40E90207BBBF"/>
  </w:style>
  <w:style w:type="paragraph" w:customStyle="1" w:styleId="8A67CB22168B49D6A6C41931D5D74C64">
    <w:name w:val="8A67CB22168B49D6A6C41931D5D74C64"/>
  </w:style>
  <w:style w:type="paragraph" w:customStyle="1" w:styleId="6222FB9E5FF2424FB5FF6F52A2C6626B">
    <w:name w:val="6222FB9E5FF2424FB5FF6F52A2C6626B"/>
  </w:style>
  <w:style w:type="paragraph" w:customStyle="1" w:styleId="EC2B1784461F47D69DA437A5258D6086">
    <w:name w:val="EC2B1784461F47D69DA437A5258D6086"/>
  </w:style>
  <w:style w:type="paragraph" w:customStyle="1" w:styleId="8E6B1DE4CBC84845A34D36B4AA0EEA2A">
    <w:name w:val="8E6B1DE4CBC84845A34D36B4AA0EEA2A"/>
  </w:style>
  <w:style w:type="paragraph" w:customStyle="1" w:styleId="133DEA3DCB294204BA9EEFED404EF1C8">
    <w:name w:val="133DEA3DCB294204BA9EEFED404EF1C8"/>
  </w:style>
  <w:style w:type="paragraph" w:customStyle="1" w:styleId="5916E92CC92944E0A4E69993BE00F41C">
    <w:name w:val="5916E92CC92944E0A4E69993BE00F41C"/>
  </w:style>
  <w:style w:type="paragraph" w:customStyle="1" w:styleId="E568DAEE630F4E03ACB9DF15565A708E">
    <w:name w:val="E568DAEE630F4E03ACB9DF15565A708E"/>
  </w:style>
  <w:style w:type="paragraph" w:customStyle="1" w:styleId="786BDCC09F1B4DF59EF8F98BAF9805D4">
    <w:name w:val="786BDCC09F1B4DF59EF8F98BAF9805D4"/>
  </w:style>
  <w:style w:type="paragraph" w:customStyle="1" w:styleId="5585DD69A7C749E59134494465ECA9CE">
    <w:name w:val="5585DD69A7C749E59134494465ECA9CE"/>
  </w:style>
  <w:style w:type="paragraph" w:customStyle="1" w:styleId="FE1F7DC129B94E9D995884C8E91DB8C3">
    <w:name w:val="FE1F7DC129B94E9D995884C8E91DB8C3"/>
  </w:style>
  <w:style w:type="paragraph" w:customStyle="1" w:styleId="35C3C554C030420AAE66C0A45BF9926C">
    <w:name w:val="35C3C554C030420AAE66C0A45BF9926C"/>
  </w:style>
  <w:style w:type="paragraph" w:customStyle="1" w:styleId="3740E53EA5B744E5AF509C1D0D34FEF1">
    <w:name w:val="3740E53EA5B744E5AF509C1D0D34FEF1"/>
  </w:style>
  <w:style w:type="paragraph" w:customStyle="1" w:styleId="EE9705064B30418DA20655E374F3EAF5">
    <w:name w:val="EE9705064B30418DA20655E374F3EAF5"/>
  </w:style>
  <w:style w:type="paragraph" w:customStyle="1" w:styleId="FCD2C672786C480BBA77D6C8DB329C64">
    <w:name w:val="FCD2C672786C480BBA77D6C8DB329C64"/>
    <w:rsid w:val="003E7A6F"/>
  </w:style>
  <w:style w:type="paragraph" w:customStyle="1" w:styleId="39115CCF15AD4A9FA4534BA356B01786">
    <w:name w:val="39115CCF15AD4A9FA4534BA356B01786"/>
    <w:rsid w:val="003E7A6F"/>
  </w:style>
  <w:style w:type="paragraph" w:customStyle="1" w:styleId="F787549FFF41438E80ED45B26EE4437D">
    <w:name w:val="F787549FFF41438E80ED45B26EE4437D"/>
    <w:rsid w:val="003E7A6F"/>
  </w:style>
  <w:style w:type="paragraph" w:customStyle="1" w:styleId="B73B303B1B774AC7849ACBF29D1B2ECB">
    <w:name w:val="B73B303B1B774AC7849ACBF29D1B2ECB"/>
    <w:rsid w:val="003E7A6F"/>
  </w:style>
  <w:style w:type="paragraph" w:customStyle="1" w:styleId="63A865C65758437B9BFD01600D99D450">
    <w:name w:val="63A865C65758437B9BFD01600D99D450"/>
    <w:rsid w:val="003E7A6F"/>
  </w:style>
  <w:style w:type="paragraph" w:customStyle="1" w:styleId="5EB3D72D0FB648349353DFCEB0CDE2D2">
    <w:name w:val="5EB3D72D0FB648349353DFCEB0CDE2D2"/>
    <w:rsid w:val="003E7A6F"/>
  </w:style>
  <w:style w:type="paragraph" w:customStyle="1" w:styleId="7DFA1D7C60F64F52A9676F0B38E7571A1">
    <w:name w:val="7DFA1D7C60F64F52A9676F0B38E7571A1"/>
    <w:rsid w:val="003E7A6F"/>
    <w:rPr>
      <w:rFonts w:eastAsiaTheme="minorHAnsi"/>
      <w:lang w:eastAsia="en-US"/>
    </w:rPr>
  </w:style>
  <w:style w:type="paragraph" w:customStyle="1" w:styleId="795B471FC18C407B96D29A167757AA931">
    <w:name w:val="795B471FC18C407B96D29A167757AA931"/>
    <w:rsid w:val="003E7A6F"/>
    <w:rPr>
      <w:rFonts w:eastAsiaTheme="minorHAnsi"/>
      <w:lang w:eastAsia="en-US"/>
    </w:rPr>
  </w:style>
  <w:style w:type="paragraph" w:customStyle="1" w:styleId="F3A120BD591B472F815E40E90207BBBF1">
    <w:name w:val="F3A120BD591B472F815E40E90207BBBF1"/>
    <w:rsid w:val="003E7A6F"/>
    <w:rPr>
      <w:rFonts w:eastAsiaTheme="minorHAnsi"/>
      <w:lang w:eastAsia="en-US"/>
    </w:rPr>
  </w:style>
  <w:style w:type="paragraph" w:customStyle="1" w:styleId="8A67CB22168B49D6A6C41931D5D74C641">
    <w:name w:val="8A67CB22168B49D6A6C41931D5D74C641"/>
    <w:rsid w:val="003E7A6F"/>
    <w:rPr>
      <w:rFonts w:eastAsiaTheme="minorHAnsi"/>
      <w:lang w:eastAsia="en-US"/>
    </w:rPr>
  </w:style>
  <w:style w:type="paragraph" w:customStyle="1" w:styleId="6222FB9E5FF2424FB5FF6F52A2C6626B1">
    <w:name w:val="6222FB9E5FF2424FB5FF6F52A2C6626B1"/>
    <w:rsid w:val="003E7A6F"/>
    <w:rPr>
      <w:rFonts w:eastAsiaTheme="minorHAnsi"/>
      <w:lang w:eastAsia="en-US"/>
    </w:rPr>
  </w:style>
  <w:style w:type="paragraph" w:customStyle="1" w:styleId="EC2B1784461F47D69DA437A5258D60861">
    <w:name w:val="EC2B1784461F47D69DA437A5258D60861"/>
    <w:rsid w:val="003E7A6F"/>
    <w:rPr>
      <w:rFonts w:eastAsiaTheme="minorHAnsi"/>
      <w:lang w:eastAsia="en-US"/>
    </w:rPr>
  </w:style>
  <w:style w:type="paragraph" w:customStyle="1" w:styleId="8E6B1DE4CBC84845A34D36B4AA0EEA2A1">
    <w:name w:val="8E6B1DE4CBC84845A34D36B4AA0EEA2A1"/>
    <w:rsid w:val="003E7A6F"/>
    <w:rPr>
      <w:rFonts w:eastAsiaTheme="minorHAnsi"/>
      <w:lang w:eastAsia="en-US"/>
    </w:rPr>
  </w:style>
  <w:style w:type="paragraph" w:customStyle="1" w:styleId="133DEA3DCB294204BA9EEFED404EF1C81">
    <w:name w:val="133DEA3DCB294204BA9EEFED404EF1C81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">
    <w:name w:val="5916E92CC92944E0A4E69993BE00F41C1"/>
    <w:rsid w:val="003E7A6F"/>
    <w:rPr>
      <w:rFonts w:eastAsiaTheme="minorHAnsi"/>
      <w:lang w:eastAsia="en-US"/>
    </w:rPr>
  </w:style>
  <w:style w:type="paragraph" w:customStyle="1" w:styleId="E568DAEE630F4E03ACB9DF15565A708E1">
    <w:name w:val="E568DAEE630F4E03ACB9DF15565A708E1"/>
    <w:rsid w:val="003E7A6F"/>
    <w:rPr>
      <w:rFonts w:eastAsiaTheme="minorHAnsi"/>
      <w:lang w:eastAsia="en-US"/>
    </w:rPr>
  </w:style>
  <w:style w:type="paragraph" w:customStyle="1" w:styleId="5585DD69A7C749E59134494465ECA9CE1">
    <w:name w:val="5585DD69A7C749E59134494465ECA9CE1"/>
    <w:rsid w:val="003E7A6F"/>
    <w:rPr>
      <w:rFonts w:eastAsiaTheme="minorHAnsi"/>
      <w:lang w:eastAsia="en-US"/>
    </w:rPr>
  </w:style>
  <w:style w:type="paragraph" w:customStyle="1" w:styleId="FE1F7DC129B94E9D995884C8E91DB8C31">
    <w:name w:val="FE1F7DC129B94E9D995884C8E91DB8C31"/>
    <w:rsid w:val="003E7A6F"/>
    <w:rPr>
      <w:rFonts w:eastAsiaTheme="minorHAnsi"/>
      <w:lang w:eastAsia="en-US"/>
    </w:rPr>
  </w:style>
  <w:style w:type="paragraph" w:customStyle="1" w:styleId="35C3C554C030420AAE66C0A45BF9926C1">
    <w:name w:val="35C3C554C030420AAE66C0A45BF9926C1"/>
    <w:rsid w:val="003E7A6F"/>
    <w:rPr>
      <w:rFonts w:eastAsiaTheme="minorHAnsi"/>
      <w:lang w:eastAsia="en-US"/>
    </w:rPr>
  </w:style>
  <w:style w:type="paragraph" w:customStyle="1" w:styleId="3740E53EA5B744E5AF509C1D0D34FEF11">
    <w:name w:val="3740E53EA5B744E5AF509C1D0D34FEF11"/>
    <w:rsid w:val="003E7A6F"/>
    <w:rPr>
      <w:rFonts w:eastAsiaTheme="minorHAnsi"/>
      <w:lang w:eastAsia="en-US"/>
    </w:rPr>
  </w:style>
  <w:style w:type="paragraph" w:customStyle="1" w:styleId="EE9705064B30418DA20655E374F3EAF51">
    <w:name w:val="EE9705064B30418DA20655E374F3EAF51"/>
    <w:rsid w:val="003E7A6F"/>
    <w:rPr>
      <w:rFonts w:eastAsiaTheme="minorHAnsi"/>
      <w:lang w:eastAsia="en-US"/>
    </w:rPr>
  </w:style>
  <w:style w:type="paragraph" w:customStyle="1" w:styleId="7DFA1D7C60F64F52A9676F0B38E7571A2">
    <w:name w:val="7DFA1D7C60F64F52A9676F0B38E7571A2"/>
    <w:rsid w:val="003E7A6F"/>
    <w:rPr>
      <w:rFonts w:eastAsiaTheme="minorHAnsi"/>
      <w:lang w:eastAsia="en-US"/>
    </w:rPr>
  </w:style>
  <w:style w:type="paragraph" w:customStyle="1" w:styleId="795B471FC18C407B96D29A167757AA932">
    <w:name w:val="795B471FC18C407B96D29A167757AA932"/>
    <w:rsid w:val="003E7A6F"/>
    <w:rPr>
      <w:rFonts w:eastAsiaTheme="minorHAnsi"/>
      <w:lang w:eastAsia="en-US"/>
    </w:rPr>
  </w:style>
  <w:style w:type="paragraph" w:customStyle="1" w:styleId="F3A120BD591B472F815E40E90207BBBF2">
    <w:name w:val="F3A120BD591B472F815E40E90207BBBF2"/>
    <w:rsid w:val="003E7A6F"/>
    <w:rPr>
      <w:rFonts w:eastAsiaTheme="minorHAnsi"/>
      <w:lang w:eastAsia="en-US"/>
    </w:rPr>
  </w:style>
  <w:style w:type="paragraph" w:customStyle="1" w:styleId="8A67CB22168B49D6A6C41931D5D74C642">
    <w:name w:val="8A67CB22168B49D6A6C41931D5D74C642"/>
    <w:rsid w:val="003E7A6F"/>
    <w:rPr>
      <w:rFonts w:eastAsiaTheme="minorHAnsi"/>
      <w:lang w:eastAsia="en-US"/>
    </w:rPr>
  </w:style>
  <w:style w:type="paragraph" w:customStyle="1" w:styleId="6222FB9E5FF2424FB5FF6F52A2C6626B2">
    <w:name w:val="6222FB9E5FF2424FB5FF6F52A2C6626B2"/>
    <w:rsid w:val="003E7A6F"/>
    <w:rPr>
      <w:rFonts w:eastAsiaTheme="minorHAnsi"/>
      <w:lang w:eastAsia="en-US"/>
    </w:rPr>
  </w:style>
  <w:style w:type="paragraph" w:customStyle="1" w:styleId="EC2B1784461F47D69DA437A5258D60862">
    <w:name w:val="EC2B1784461F47D69DA437A5258D60862"/>
    <w:rsid w:val="003E7A6F"/>
    <w:rPr>
      <w:rFonts w:eastAsiaTheme="minorHAnsi"/>
      <w:lang w:eastAsia="en-US"/>
    </w:rPr>
  </w:style>
  <w:style w:type="paragraph" w:customStyle="1" w:styleId="8E6B1DE4CBC84845A34D36B4AA0EEA2A2">
    <w:name w:val="8E6B1DE4CBC84845A34D36B4AA0EEA2A2"/>
    <w:rsid w:val="003E7A6F"/>
    <w:rPr>
      <w:rFonts w:eastAsiaTheme="minorHAnsi"/>
      <w:lang w:eastAsia="en-US"/>
    </w:rPr>
  </w:style>
  <w:style w:type="paragraph" w:customStyle="1" w:styleId="133DEA3DCB294204BA9EEFED404EF1C82">
    <w:name w:val="133DEA3DCB294204BA9EEFED404EF1C82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2">
    <w:name w:val="5916E92CC92944E0A4E69993BE00F41C2"/>
    <w:rsid w:val="003E7A6F"/>
    <w:rPr>
      <w:rFonts w:eastAsiaTheme="minorHAnsi"/>
      <w:lang w:eastAsia="en-US"/>
    </w:rPr>
  </w:style>
  <w:style w:type="paragraph" w:customStyle="1" w:styleId="E568DAEE630F4E03ACB9DF15565A708E2">
    <w:name w:val="E568DAEE630F4E03ACB9DF15565A708E2"/>
    <w:rsid w:val="003E7A6F"/>
    <w:rPr>
      <w:rFonts w:eastAsiaTheme="minorHAnsi"/>
      <w:lang w:eastAsia="en-US"/>
    </w:rPr>
  </w:style>
  <w:style w:type="paragraph" w:customStyle="1" w:styleId="4C5300EEB3F943E8BCF501E3D5DBE94D">
    <w:name w:val="4C5300EEB3F943E8BCF501E3D5DBE94D"/>
    <w:rsid w:val="003E7A6F"/>
    <w:rPr>
      <w:rFonts w:eastAsiaTheme="minorHAnsi"/>
      <w:lang w:eastAsia="en-US"/>
    </w:rPr>
  </w:style>
  <w:style w:type="paragraph" w:customStyle="1" w:styleId="84DF0CB38D01496186FB7B1147EB8E26">
    <w:name w:val="84DF0CB38D01496186FB7B1147EB8E26"/>
    <w:rsid w:val="003E7A6F"/>
    <w:rPr>
      <w:rFonts w:eastAsiaTheme="minorHAnsi"/>
      <w:lang w:eastAsia="en-US"/>
    </w:rPr>
  </w:style>
  <w:style w:type="paragraph" w:customStyle="1" w:styleId="5585DD69A7C749E59134494465ECA9CE2">
    <w:name w:val="5585DD69A7C749E59134494465ECA9CE2"/>
    <w:rsid w:val="003E7A6F"/>
    <w:rPr>
      <w:rFonts w:eastAsiaTheme="minorHAnsi"/>
      <w:lang w:eastAsia="en-US"/>
    </w:rPr>
  </w:style>
  <w:style w:type="paragraph" w:customStyle="1" w:styleId="FE1F7DC129B94E9D995884C8E91DB8C32">
    <w:name w:val="FE1F7DC129B94E9D995884C8E91DB8C32"/>
    <w:rsid w:val="003E7A6F"/>
    <w:rPr>
      <w:rFonts w:eastAsiaTheme="minorHAnsi"/>
      <w:lang w:eastAsia="en-US"/>
    </w:rPr>
  </w:style>
  <w:style w:type="paragraph" w:customStyle="1" w:styleId="35C3C554C030420AAE66C0A45BF9926C2">
    <w:name w:val="35C3C554C030420AAE66C0A45BF9926C2"/>
    <w:rsid w:val="003E7A6F"/>
    <w:rPr>
      <w:rFonts w:eastAsiaTheme="minorHAnsi"/>
      <w:lang w:eastAsia="en-US"/>
    </w:rPr>
  </w:style>
  <w:style w:type="paragraph" w:customStyle="1" w:styleId="3740E53EA5B744E5AF509C1D0D34FEF12">
    <w:name w:val="3740E53EA5B744E5AF509C1D0D34FEF12"/>
    <w:rsid w:val="003E7A6F"/>
    <w:rPr>
      <w:rFonts w:eastAsiaTheme="minorHAnsi"/>
      <w:lang w:eastAsia="en-US"/>
    </w:rPr>
  </w:style>
  <w:style w:type="paragraph" w:customStyle="1" w:styleId="EE9705064B30418DA20655E374F3EAF52">
    <w:name w:val="EE9705064B30418DA20655E374F3EAF52"/>
    <w:rsid w:val="003E7A6F"/>
    <w:rPr>
      <w:rFonts w:eastAsiaTheme="minorHAnsi"/>
      <w:lang w:eastAsia="en-US"/>
    </w:rPr>
  </w:style>
  <w:style w:type="paragraph" w:customStyle="1" w:styleId="7DFA1D7C60F64F52A9676F0B38E7571A3">
    <w:name w:val="7DFA1D7C60F64F52A9676F0B38E7571A3"/>
    <w:rsid w:val="003E7A6F"/>
    <w:rPr>
      <w:rFonts w:eastAsiaTheme="minorHAnsi"/>
      <w:lang w:eastAsia="en-US"/>
    </w:rPr>
  </w:style>
  <w:style w:type="paragraph" w:customStyle="1" w:styleId="795B471FC18C407B96D29A167757AA933">
    <w:name w:val="795B471FC18C407B96D29A167757AA933"/>
    <w:rsid w:val="003E7A6F"/>
    <w:rPr>
      <w:rFonts w:eastAsiaTheme="minorHAnsi"/>
      <w:lang w:eastAsia="en-US"/>
    </w:rPr>
  </w:style>
  <w:style w:type="paragraph" w:customStyle="1" w:styleId="F3A120BD591B472F815E40E90207BBBF3">
    <w:name w:val="F3A120BD591B472F815E40E90207BBBF3"/>
    <w:rsid w:val="003E7A6F"/>
    <w:rPr>
      <w:rFonts w:eastAsiaTheme="minorHAnsi"/>
      <w:lang w:eastAsia="en-US"/>
    </w:rPr>
  </w:style>
  <w:style w:type="paragraph" w:customStyle="1" w:styleId="8A67CB22168B49D6A6C41931D5D74C643">
    <w:name w:val="8A67CB22168B49D6A6C41931D5D74C643"/>
    <w:rsid w:val="003E7A6F"/>
    <w:rPr>
      <w:rFonts w:eastAsiaTheme="minorHAnsi"/>
      <w:lang w:eastAsia="en-US"/>
    </w:rPr>
  </w:style>
  <w:style w:type="paragraph" w:customStyle="1" w:styleId="6222FB9E5FF2424FB5FF6F52A2C6626B3">
    <w:name w:val="6222FB9E5FF2424FB5FF6F52A2C6626B3"/>
    <w:rsid w:val="003E7A6F"/>
    <w:rPr>
      <w:rFonts w:eastAsiaTheme="minorHAnsi"/>
      <w:lang w:eastAsia="en-US"/>
    </w:rPr>
  </w:style>
  <w:style w:type="paragraph" w:customStyle="1" w:styleId="EC2B1784461F47D69DA437A5258D60863">
    <w:name w:val="EC2B1784461F47D69DA437A5258D60863"/>
    <w:rsid w:val="003E7A6F"/>
    <w:rPr>
      <w:rFonts w:eastAsiaTheme="minorHAnsi"/>
      <w:lang w:eastAsia="en-US"/>
    </w:rPr>
  </w:style>
  <w:style w:type="paragraph" w:customStyle="1" w:styleId="8E6B1DE4CBC84845A34D36B4AA0EEA2A3">
    <w:name w:val="8E6B1DE4CBC84845A34D36B4AA0EEA2A3"/>
    <w:rsid w:val="003E7A6F"/>
    <w:rPr>
      <w:rFonts w:eastAsiaTheme="minorHAnsi"/>
      <w:lang w:eastAsia="en-US"/>
    </w:rPr>
  </w:style>
  <w:style w:type="paragraph" w:customStyle="1" w:styleId="133DEA3DCB294204BA9EEFED404EF1C83">
    <w:name w:val="133DEA3DCB294204BA9EEFED404EF1C83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3">
    <w:name w:val="5916E92CC92944E0A4E69993BE00F41C3"/>
    <w:rsid w:val="003E7A6F"/>
    <w:rPr>
      <w:rFonts w:eastAsiaTheme="minorHAnsi"/>
      <w:lang w:eastAsia="en-US"/>
    </w:rPr>
  </w:style>
  <w:style w:type="paragraph" w:customStyle="1" w:styleId="E568DAEE630F4E03ACB9DF15565A708E3">
    <w:name w:val="E568DAEE630F4E03ACB9DF15565A708E3"/>
    <w:rsid w:val="003E7A6F"/>
    <w:rPr>
      <w:rFonts w:eastAsiaTheme="minorHAnsi"/>
      <w:lang w:eastAsia="en-US"/>
    </w:rPr>
  </w:style>
  <w:style w:type="paragraph" w:customStyle="1" w:styleId="4C5300EEB3F943E8BCF501E3D5DBE94D1">
    <w:name w:val="4C5300EEB3F943E8BCF501E3D5DBE94D1"/>
    <w:rsid w:val="003E7A6F"/>
    <w:rPr>
      <w:rFonts w:eastAsiaTheme="minorHAnsi"/>
      <w:lang w:eastAsia="en-US"/>
    </w:rPr>
  </w:style>
  <w:style w:type="paragraph" w:customStyle="1" w:styleId="84DF0CB38D01496186FB7B1147EB8E261">
    <w:name w:val="84DF0CB38D01496186FB7B1147EB8E261"/>
    <w:rsid w:val="003E7A6F"/>
    <w:rPr>
      <w:rFonts w:eastAsiaTheme="minorHAnsi"/>
      <w:lang w:eastAsia="en-US"/>
    </w:rPr>
  </w:style>
  <w:style w:type="paragraph" w:customStyle="1" w:styleId="5585DD69A7C749E59134494465ECA9CE3">
    <w:name w:val="5585DD69A7C749E59134494465ECA9CE3"/>
    <w:rsid w:val="003E7A6F"/>
    <w:rPr>
      <w:rFonts w:eastAsiaTheme="minorHAnsi"/>
      <w:lang w:eastAsia="en-US"/>
    </w:rPr>
  </w:style>
  <w:style w:type="paragraph" w:customStyle="1" w:styleId="FE1F7DC129B94E9D995884C8E91DB8C33">
    <w:name w:val="FE1F7DC129B94E9D995884C8E91DB8C33"/>
    <w:rsid w:val="003E7A6F"/>
    <w:rPr>
      <w:rFonts w:eastAsiaTheme="minorHAnsi"/>
      <w:lang w:eastAsia="en-US"/>
    </w:rPr>
  </w:style>
  <w:style w:type="paragraph" w:customStyle="1" w:styleId="35C3C554C030420AAE66C0A45BF9926C3">
    <w:name w:val="35C3C554C030420AAE66C0A45BF9926C3"/>
    <w:rsid w:val="003E7A6F"/>
    <w:rPr>
      <w:rFonts w:eastAsiaTheme="minorHAnsi"/>
      <w:lang w:eastAsia="en-US"/>
    </w:rPr>
  </w:style>
  <w:style w:type="paragraph" w:customStyle="1" w:styleId="3740E53EA5B744E5AF509C1D0D34FEF13">
    <w:name w:val="3740E53EA5B744E5AF509C1D0D34FEF13"/>
    <w:rsid w:val="003E7A6F"/>
    <w:rPr>
      <w:rFonts w:eastAsiaTheme="minorHAnsi"/>
      <w:lang w:eastAsia="en-US"/>
    </w:rPr>
  </w:style>
  <w:style w:type="paragraph" w:customStyle="1" w:styleId="EE9705064B30418DA20655E374F3EAF53">
    <w:name w:val="EE9705064B30418DA20655E374F3EAF53"/>
    <w:rsid w:val="003E7A6F"/>
    <w:rPr>
      <w:rFonts w:eastAsiaTheme="minorHAnsi"/>
      <w:lang w:eastAsia="en-US"/>
    </w:rPr>
  </w:style>
  <w:style w:type="paragraph" w:customStyle="1" w:styleId="7DFA1D7C60F64F52A9676F0B38E7571A4">
    <w:name w:val="7DFA1D7C60F64F52A9676F0B38E7571A4"/>
    <w:rsid w:val="003E7A6F"/>
    <w:rPr>
      <w:rFonts w:eastAsiaTheme="minorHAnsi"/>
      <w:lang w:eastAsia="en-US"/>
    </w:rPr>
  </w:style>
  <w:style w:type="paragraph" w:customStyle="1" w:styleId="795B471FC18C407B96D29A167757AA934">
    <w:name w:val="795B471FC18C407B96D29A167757AA934"/>
    <w:rsid w:val="003E7A6F"/>
    <w:rPr>
      <w:rFonts w:eastAsiaTheme="minorHAnsi"/>
      <w:lang w:eastAsia="en-US"/>
    </w:rPr>
  </w:style>
  <w:style w:type="paragraph" w:customStyle="1" w:styleId="F3A120BD591B472F815E40E90207BBBF4">
    <w:name w:val="F3A120BD591B472F815E40E90207BBBF4"/>
    <w:rsid w:val="003E7A6F"/>
    <w:rPr>
      <w:rFonts w:eastAsiaTheme="minorHAnsi"/>
      <w:lang w:eastAsia="en-US"/>
    </w:rPr>
  </w:style>
  <w:style w:type="paragraph" w:customStyle="1" w:styleId="8A67CB22168B49D6A6C41931D5D74C644">
    <w:name w:val="8A67CB22168B49D6A6C41931D5D74C644"/>
    <w:rsid w:val="003E7A6F"/>
    <w:rPr>
      <w:rFonts w:eastAsiaTheme="minorHAnsi"/>
      <w:lang w:eastAsia="en-US"/>
    </w:rPr>
  </w:style>
  <w:style w:type="paragraph" w:customStyle="1" w:styleId="6222FB9E5FF2424FB5FF6F52A2C6626B4">
    <w:name w:val="6222FB9E5FF2424FB5FF6F52A2C6626B4"/>
    <w:rsid w:val="003E7A6F"/>
    <w:rPr>
      <w:rFonts w:eastAsiaTheme="minorHAnsi"/>
      <w:lang w:eastAsia="en-US"/>
    </w:rPr>
  </w:style>
  <w:style w:type="paragraph" w:customStyle="1" w:styleId="EC2B1784461F47D69DA437A5258D60864">
    <w:name w:val="EC2B1784461F47D69DA437A5258D60864"/>
    <w:rsid w:val="003E7A6F"/>
    <w:rPr>
      <w:rFonts w:eastAsiaTheme="minorHAnsi"/>
      <w:lang w:eastAsia="en-US"/>
    </w:rPr>
  </w:style>
  <w:style w:type="paragraph" w:customStyle="1" w:styleId="8E6B1DE4CBC84845A34D36B4AA0EEA2A4">
    <w:name w:val="8E6B1DE4CBC84845A34D36B4AA0EEA2A4"/>
    <w:rsid w:val="003E7A6F"/>
    <w:rPr>
      <w:rFonts w:eastAsiaTheme="minorHAnsi"/>
      <w:lang w:eastAsia="en-US"/>
    </w:rPr>
  </w:style>
  <w:style w:type="paragraph" w:customStyle="1" w:styleId="133DEA3DCB294204BA9EEFED404EF1C84">
    <w:name w:val="133DEA3DCB294204BA9EEFED404EF1C84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4">
    <w:name w:val="5916E92CC92944E0A4E69993BE00F41C4"/>
    <w:rsid w:val="003E7A6F"/>
    <w:rPr>
      <w:rFonts w:eastAsiaTheme="minorHAnsi"/>
      <w:lang w:eastAsia="en-US"/>
    </w:rPr>
  </w:style>
  <w:style w:type="paragraph" w:customStyle="1" w:styleId="E568DAEE630F4E03ACB9DF15565A708E4">
    <w:name w:val="E568DAEE630F4E03ACB9DF15565A708E4"/>
    <w:rsid w:val="003E7A6F"/>
    <w:rPr>
      <w:rFonts w:eastAsiaTheme="minorHAnsi"/>
      <w:lang w:eastAsia="en-US"/>
    </w:rPr>
  </w:style>
  <w:style w:type="paragraph" w:customStyle="1" w:styleId="4C5300EEB3F943E8BCF501E3D5DBE94D2">
    <w:name w:val="4C5300EEB3F943E8BCF501E3D5DBE94D2"/>
    <w:rsid w:val="003E7A6F"/>
    <w:rPr>
      <w:rFonts w:eastAsiaTheme="minorHAnsi"/>
      <w:lang w:eastAsia="en-US"/>
    </w:rPr>
  </w:style>
  <w:style w:type="paragraph" w:customStyle="1" w:styleId="84DF0CB38D01496186FB7B1147EB8E262">
    <w:name w:val="84DF0CB38D01496186FB7B1147EB8E262"/>
    <w:rsid w:val="003E7A6F"/>
    <w:rPr>
      <w:rFonts w:eastAsiaTheme="minorHAnsi"/>
      <w:lang w:eastAsia="en-US"/>
    </w:rPr>
  </w:style>
  <w:style w:type="paragraph" w:customStyle="1" w:styleId="5585DD69A7C749E59134494465ECA9CE4">
    <w:name w:val="5585DD69A7C749E59134494465ECA9CE4"/>
    <w:rsid w:val="003E7A6F"/>
    <w:rPr>
      <w:rFonts w:eastAsiaTheme="minorHAnsi"/>
      <w:lang w:eastAsia="en-US"/>
    </w:rPr>
  </w:style>
  <w:style w:type="paragraph" w:customStyle="1" w:styleId="FE1F7DC129B94E9D995884C8E91DB8C34">
    <w:name w:val="FE1F7DC129B94E9D995884C8E91DB8C34"/>
    <w:rsid w:val="003E7A6F"/>
    <w:rPr>
      <w:rFonts w:eastAsiaTheme="minorHAnsi"/>
      <w:lang w:eastAsia="en-US"/>
    </w:rPr>
  </w:style>
  <w:style w:type="paragraph" w:customStyle="1" w:styleId="35C3C554C030420AAE66C0A45BF9926C4">
    <w:name w:val="35C3C554C030420AAE66C0A45BF9926C4"/>
    <w:rsid w:val="003E7A6F"/>
    <w:rPr>
      <w:rFonts w:eastAsiaTheme="minorHAnsi"/>
      <w:lang w:eastAsia="en-US"/>
    </w:rPr>
  </w:style>
  <w:style w:type="paragraph" w:customStyle="1" w:styleId="3740E53EA5B744E5AF509C1D0D34FEF14">
    <w:name w:val="3740E53EA5B744E5AF509C1D0D34FEF14"/>
    <w:rsid w:val="003E7A6F"/>
    <w:rPr>
      <w:rFonts w:eastAsiaTheme="minorHAnsi"/>
      <w:lang w:eastAsia="en-US"/>
    </w:rPr>
  </w:style>
  <w:style w:type="paragraph" w:customStyle="1" w:styleId="EE9705064B30418DA20655E374F3EAF54">
    <w:name w:val="EE9705064B30418DA20655E374F3EAF54"/>
    <w:rsid w:val="003E7A6F"/>
    <w:rPr>
      <w:rFonts w:eastAsiaTheme="minorHAnsi"/>
      <w:lang w:eastAsia="en-US"/>
    </w:rPr>
  </w:style>
  <w:style w:type="paragraph" w:customStyle="1" w:styleId="7DFA1D7C60F64F52A9676F0B38E7571A5">
    <w:name w:val="7DFA1D7C60F64F52A9676F0B38E7571A5"/>
    <w:rsid w:val="003E7A6F"/>
    <w:rPr>
      <w:rFonts w:eastAsiaTheme="minorHAnsi"/>
      <w:lang w:eastAsia="en-US"/>
    </w:rPr>
  </w:style>
  <w:style w:type="paragraph" w:customStyle="1" w:styleId="795B471FC18C407B96D29A167757AA935">
    <w:name w:val="795B471FC18C407B96D29A167757AA935"/>
    <w:rsid w:val="003E7A6F"/>
    <w:rPr>
      <w:rFonts w:eastAsiaTheme="minorHAnsi"/>
      <w:lang w:eastAsia="en-US"/>
    </w:rPr>
  </w:style>
  <w:style w:type="paragraph" w:customStyle="1" w:styleId="F3A120BD591B472F815E40E90207BBBF5">
    <w:name w:val="F3A120BD591B472F815E40E90207BBBF5"/>
    <w:rsid w:val="003E7A6F"/>
    <w:rPr>
      <w:rFonts w:eastAsiaTheme="minorHAnsi"/>
      <w:lang w:eastAsia="en-US"/>
    </w:rPr>
  </w:style>
  <w:style w:type="paragraph" w:customStyle="1" w:styleId="8A67CB22168B49D6A6C41931D5D74C645">
    <w:name w:val="8A67CB22168B49D6A6C41931D5D74C645"/>
    <w:rsid w:val="003E7A6F"/>
    <w:rPr>
      <w:rFonts w:eastAsiaTheme="minorHAnsi"/>
      <w:lang w:eastAsia="en-US"/>
    </w:rPr>
  </w:style>
  <w:style w:type="paragraph" w:customStyle="1" w:styleId="6222FB9E5FF2424FB5FF6F52A2C6626B5">
    <w:name w:val="6222FB9E5FF2424FB5FF6F52A2C6626B5"/>
    <w:rsid w:val="003E7A6F"/>
    <w:rPr>
      <w:rFonts w:eastAsiaTheme="minorHAnsi"/>
      <w:lang w:eastAsia="en-US"/>
    </w:rPr>
  </w:style>
  <w:style w:type="paragraph" w:customStyle="1" w:styleId="EC2B1784461F47D69DA437A5258D60865">
    <w:name w:val="EC2B1784461F47D69DA437A5258D60865"/>
    <w:rsid w:val="003E7A6F"/>
    <w:rPr>
      <w:rFonts w:eastAsiaTheme="minorHAnsi"/>
      <w:lang w:eastAsia="en-US"/>
    </w:rPr>
  </w:style>
  <w:style w:type="paragraph" w:customStyle="1" w:styleId="8E6B1DE4CBC84845A34D36B4AA0EEA2A5">
    <w:name w:val="8E6B1DE4CBC84845A34D36B4AA0EEA2A5"/>
    <w:rsid w:val="003E7A6F"/>
    <w:rPr>
      <w:rFonts w:eastAsiaTheme="minorHAnsi"/>
      <w:lang w:eastAsia="en-US"/>
    </w:rPr>
  </w:style>
  <w:style w:type="paragraph" w:customStyle="1" w:styleId="133DEA3DCB294204BA9EEFED404EF1C85">
    <w:name w:val="133DEA3DCB294204BA9EEFED404EF1C85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5">
    <w:name w:val="5916E92CC92944E0A4E69993BE00F41C5"/>
    <w:rsid w:val="003E7A6F"/>
    <w:rPr>
      <w:rFonts w:eastAsiaTheme="minorHAnsi"/>
      <w:lang w:eastAsia="en-US"/>
    </w:rPr>
  </w:style>
  <w:style w:type="paragraph" w:customStyle="1" w:styleId="E568DAEE630F4E03ACB9DF15565A708E5">
    <w:name w:val="E568DAEE630F4E03ACB9DF15565A708E5"/>
    <w:rsid w:val="003E7A6F"/>
    <w:rPr>
      <w:rFonts w:eastAsiaTheme="minorHAnsi"/>
      <w:lang w:eastAsia="en-US"/>
    </w:rPr>
  </w:style>
  <w:style w:type="paragraph" w:customStyle="1" w:styleId="4C5300EEB3F943E8BCF501E3D5DBE94D3">
    <w:name w:val="4C5300EEB3F943E8BCF501E3D5DBE94D3"/>
    <w:rsid w:val="003E7A6F"/>
    <w:rPr>
      <w:rFonts w:eastAsiaTheme="minorHAnsi"/>
      <w:lang w:eastAsia="en-US"/>
    </w:rPr>
  </w:style>
  <w:style w:type="paragraph" w:customStyle="1" w:styleId="84DF0CB38D01496186FB7B1147EB8E263">
    <w:name w:val="84DF0CB38D01496186FB7B1147EB8E263"/>
    <w:rsid w:val="003E7A6F"/>
    <w:rPr>
      <w:rFonts w:eastAsiaTheme="minorHAnsi"/>
      <w:lang w:eastAsia="en-US"/>
    </w:rPr>
  </w:style>
  <w:style w:type="paragraph" w:customStyle="1" w:styleId="5585DD69A7C749E59134494465ECA9CE5">
    <w:name w:val="5585DD69A7C749E59134494465ECA9CE5"/>
    <w:rsid w:val="003E7A6F"/>
    <w:rPr>
      <w:rFonts w:eastAsiaTheme="minorHAnsi"/>
      <w:lang w:eastAsia="en-US"/>
    </w:rPr>
  </w:style>
  <w:style w:type="paragraph" w:customStyle="1" w:styleId="FE1F7DC129B94E9D995884C8E91DB8C35">
    <w:name w:val="FE1F7DC129B94E9D995884C8E91DB8C35"/>
    <w:rsid w:val="003E7A6F"/>
    <w:rPr>
      <w:rFonts w:eastAsiaTheme="minorHAnsi"/>
      <w:lang w:eastAsia="en-US"/>
    </w:rPr>
  </w:style>
  <w:style w:type="paragraph" w:customStyle="1" w:styleId="35C3C554C030420AAE66C0A45BF9926C5">
    <w:name w:val="35C3C554C030420AAE66C0A45BF9926C5"/>
    <w:rsid w:val="003E7A6F"/>
    <w:rPr>
      <w:rFonts w:eastAsiaTheme="minorHAnsi"/>
      <w:lang w:eastAsia="en-US"/>
    </w:rPr>
  </w:style>
  <w:style w:type="paragraph" w:customStyle="1" w:styleId="3740E53EA5B744E5AF509C1D0D34FEF15">
    <w:name w:val="3740E53EA5B744E5AF509C1D0D34FEF15"/>
    <w:rsid w:val="003E7A6F"/>
    <w:rPr>
      <w:rFonts w:eastAsiaTheme="minorHAnsi"/>
      <w:lang w:eastAsia="en-US"/>
    </w:rPr>
  </w:style>
  <w:style w:type="paragraph" w:customStyle="1" w:styleId="EE9705064B30418DA20655E374F3EAF55">
    <w:name w:val="EE9705064B30418DA20655E374F3EAF55"/>
    <w:rsid w:val="003E7A6F"/>
    <w:rPr>
      <w:rFonts w:eastAsiaTheme="minorHAnsi"/>
      <w:lang w:eastAsia="en-US"/>
    </w:rPr>
  </w:style>
  <w:style w:type="paragraph" w:customStyle="1" w:styleId="7DFA1D7C60F64F52A9676F0B38E7571A6">
    <w:name w:val="7DFA1D7C60F64F52A9676F0B38E7571A6"/>
    <w:rsid w:val="003E7A6F"/>
    <w:rPr>
      <w:rFonts w:eastAsiaTheme="minorHAnsi"/>
      <w:lang w:eastAsia="en-US"/>
    </w:rPr>
  </w:style>
  <w:style w:type="paragraph" w:customStyle="1" w:styleId="795B471FC18C407B96D29A167757AA936">
    <w:name w:val="795B471FC18C407B96D29A167757AA936"/>
    <w:rsid w:val="003E7A6F"/>
    <w:rPr>
      <w:rFonts w:eastAsiaTheme="minorHAnsi"/>
      <w:lang w:eastAsia="en-US"/>
    </w:rPr>
  </w:style>
  <w:style w:type="paragraph" w:customStyle="1" w:styleId="F3A120BD591B472F815E40E90207BBBF6">
    <w:name w:val="F3A120BD591B472F815E40E90207BBBF6"/>
    <w:rsid w:val="003E7A6F"/>
    <w:rPr>
      <w:rFonts w:eastAsiaTheme="minorHAnsi"/>
      <w:lang w:eastAsia="en-US"/>
    </w:rPr>
  </w:style>
  <w:style w:type="paragraph" w:customStyle="1" w:styleId="8A67CB22168B49D6A6C41931D5D74C646">
    <w:name w:val="8A67CB22168B49D6A6C41931D5D74C646"/>
    <w:rsid w:val="003E7A6F"/>
    <w:rPr>
      <w:rFonts w:eastAsiaTheme="minorHAnsi"/>
      <w:lang w:eastAsia="en-US"/>
    </w:rPr>
  </w:style>
  <w:style w:type="paragraph" w:customStyle="1" w:styleId="6222FB9E5FF2424FB5FF6F52A2C6626B6">
    <w:name w:val="6222FB9E5FF2424FB5FF6F52A2C6626B6"/>
    <w:rsid w:val="003E7A6F"/>
    <w:rPr>
      <w:rFonts w:eastAsiaTheme="minorHAnsi"/>
      <w:lang w:eastAsia="en-US"/>
    </w:rPr>
  </w:style>
  <w:style w:type="paragraph" w:customStyle="1" w:styleId="EC2B1784461F47D69DA437A5258D60866">
    <w:name w:val="EC2B1784461F47D69DA437A5258D60866"/>
    <w:rsid w:val="003E7A6F"/>
    <w:rPr>
      <w:rFonts w:eastAsiaTheme="minorHAnsi"/>
      <w:lang w:eastAsia="en-US"/>
    </w:rPr>
  </w:style>
  <w:style w:type="paragraph" w:customStyle="1" w:styleId="8E6B1DE4CBC84845A34D36B4AA0EEA2A6">
    <w:name w:val="8E6B1DE4CBC84845A34D36B4AA0EEA2A6"/>
    <w:rsid w:val="003E7A6F"/>
    <w:rPr>
      <w:rFonts w:eastAsiaTheme="minorHAnsi"/>
      <w:lang w:eastAsia="en-US"/>
    </w:rPr>
  </w:style>
  <w:style w:type="paragraph" w:customStyle="1" w:styleId="133DEA3DCB294204BA9EEFED404EF1C86">
    <w:name w:val="133DEA3DCB294204BA9EEFED404EF1C86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6">
    <w:name w:val="5916E92CC92944E0A4E69993BE00F41C6"/>
    <w:rsid w:val="003E7A6F"/>
    <w:rPr>
      <w:rFonts w:eastAsiaTheme="minorHAnsi"/>
      <w:lang w:eastAsia="en-US"/>
    </w:rPr>
  </w:style>
  <w:style w:type="paragraph" w:customStyle="1" w:styleId="E568DAEE630F4E03ACB9DF15565A708E6">
    <w:name w:val="E568DAEE630F4E03ACB9DF15565A708E6"/>
    <w:rsid w:val="003E7A6F"/>
    <w:rPr>
      <w:rFonts w:eastAsiaTheme="minorHAnsi"/>
      <w:lang w:eastAsia="en-US"/>
    </w:rPr>
  </w:style>
  <w:style w:type="paragraph" w:customStyle="1" w:styleId="222FA1D9C1824E02BA58F01157FB22D3">
    <w:name w:val="222FA1D9C1824E02BA58F01157FB22D3"/>
    <w:rsid w:val="003E7A6F"/>
    <w:rPr>
      <w:rFonts w:eastAsiaTheme="minorHAnsi"/>
      <w:lang w:eastAsia="en-US"/>
    </w:rPr>
  </w:style>
  <w:style w:type="paragraph" w:customStyle="1" w:styleId="84DF0CB38D01496186FB7B1147EB8E264">
    <w:name w:val="84DF0CB38D01496186FB7B1147EB8E264"/>
    <w:rsid w:val="003E7A6F"/>
    <w:rPr>
      <w:rFonts w:eastAsiaTheme="minorHAnsi"/>
      <w:lang w:eastAsia="en-US"/>
    </w:rPr>
  </w:style>
  <w:style w:type="paragraph" w:customStyle="1" w:styleId="5585DD69A7C749E59134494465ECA9CE6">
    <w:name w:val="5585DD69A7C749E59134494465ECA9CE6"/>
    <w:rsid w:val="003E7A6F"/>
    <w:rPr>
      <w:rFonts w:eastAsiaTheme="minorHAnsi"/>
      <w:lang w:eastAsia="en-US"/>
    </w:rPr>
  </w:style>
  <w:style w:type="paragraph" w:customStyle="1" w:styleId="FE1F7DC129B94E9D995884C8E91DB8C36">
    <w:name w:val="FE1F7DC129B94E9D995884C8E91DB8C36"/>
    <w:rsid w:val="003E7A6F"/>
    <w:rPr>
      <w:rFonts w:eastAsiaTheme="minorHAnsi"/>
      <w:lang w:eastAsia="en-US"/>
    </w:rPr>
  </w:style>
  <w:style w:type="paragraph" w:customStyle="1" w:styleId="35C3C554C030420AAE66C0A45BF9926C6">
    <w:name w:val="35C3C554C030420AAE66C0A45BF9926C6"/>
    <w:rsid w:val="003E7A6F"/>
    <w:rPr>
      <w:rFonts w:eastAsiaTheme="minorHAnsi"/>
      <w:lang w:eastAsia="en-US"/>
    </w:rPr>
  </w:style>
  <w:style w:type="paragraph" w:customStyle="1" w:styleId="3740E53EA5B744E5AF509C1D0D34FEF16">
    <w:name w:val="3740E53EA5B744E5AF509C1D0D34FEF16"/>
    <w:rsid w:val="003E7A6F"/>
    <w:rPr>
      <w:rFonts w:eastAsiaTheme="minorHAnsi"/>
      <w:lang w:eastAsia="en-US"/>
    </w:rPr>
  </w:style>
  <w:style w:type="paragraph" w:customStyle="1" w:styleId="EE9705064B30418DA20655E374F3EAF56">
    <w:name w:val="EE9705064B30418DA20655E374F3EAF56"/>
    <w:rsid w:val="003E7A6F"/>
    <w:rPr>
      <w:rFonts w:eastAsiaTheme="minorHAnsi"/>
      <w:lang w:eastAsia="en-US"/>
    </w:rPr>
  </w:style>
  <w:style w:type="paragraph" w:customStyle="1" w:styleId="7DFA1D7C60F64F52A9676F0B38E7571A7">
    <w:name w:val="7DFA1D7C60F64F52A9676F0B38E7571A7"/>
    <w:rsid w:val="003E7A6F"/>
    <w:rPr>
      <w:rFonts w:eastAsiaTheme="minorHAnsi"/>
      <w:lang w:eastAsia="en-US"/>
    </w:rPr>
  </w:style>
  <w:style w:type="paragraph" w:customStyle="1" w:styleId="795B471FC18C407B96D29A167757AA937">
    <w:name w:val="795B471FC18C407B96D29A167757AA937"/>
    <w:rsid w:val="003E7A6F"/>
    <w:rPr>
      <w:rFonts w:eastAsiaTheme="minorHAnsi"/>
      <w:lang w:eastAsia="en-US"/>
    </w:rPr>
  </w:style>
  <w:style w:type="paragraph" w:customStyle="1" w:styleId="F3A120BD591B472F815E40E90207BBBF7">
    <w:name w:val="F3A120BD591B472F815E40E90207BBBF7"/>
    <w:rsid w:val="003E7A6F"/>
    <w:rPr>
      <w:rFonts w:eastAsiaTheme="minorHAnsi"/>
      <w:lang w:eastAsia="en-US"/>
    </w:rPr>
  </w:style>
  <w:style w:type="paragraph" w:customStyle="1" w:styleId="8A67CB22168B49D6A6C41931D5D74C647">
    <w:name w:val="8A67CB22168B49D6A6C41931D5D74C647"/>
    <w:rsid w:val="003E7A6F"/>
    <w:rPr>
      <w:rFonts w:eastAsiaTheme="minorHAnsi"/>
      <w:lang w:eastAsia="en-US"/>
    </w:rPr>
  </w:style>
  <w:style w:type="paragraph" w:customStyle="1" w:styleId="6222FB9E5FF2424FB5FF6F52A2C6626B7">
    <w:name w:val="6222FB9E5FF2424FB5FF6F52A2C6626B7"/>
    <w:rsid w:val="003E7A6F"/>
    <w:rPr>
      <w:rFonts w:eastAsiaTheme="minorHAnsi"/>
      <w:lang w:eastAsia="en-US"/>
    </w:rPr>
  </w:style>
  <w:style w:type="paragraph" w:customStyle="1" w:styleId="EC2B1784461F47D69DA437A5258D60867">
    <w:name w:val="EC2B1784461F47D69DA437A5258D60867"/>
    <w:rsid w:val="003E7A6F"/>
    <w:rPr>
      <w:rFonts w:eastAsiaTheme="minorHAnsi"/>
      <w:lang w:eastAsia="en-US"/>
    </w:rPr>
  </w:style>
  <w:style w:type="paragraph" w:customStyle="1" w:styleId="8E6B1DE4CBC84845A34D36B4AA0EEA2A7">
    <w:name w:val="8E6B1DE4CBC84845A34D36B4AA0EEA2A7"/>
    <w:rsid w:val="003E7A6F"/>
    <w:rPr>
      <w:rFonts w:eastAsiaTheme="minorHAnsi"/>
      <w:lang w:eastAsia="en-US"/>
    </w:rPr>
  </w:style>
  <w:style w:type="paragraph" w:customStyle="1" w:styleId="133DEA3DCB294204BA9EEFED404EF1C87">
    <w:name w:val="133DEA3DCB294204BA9EEFED404EF1C87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7">
    <w:name w:val="5916E92CC92944E0A4E69993BE00F41C7"/>
    <w:rsid w:val="003E7A6F"/>
    <w:rPr>
      <w:rFonts w:eastAsiaTheme="minorHAnsi"/>
      <w:lang w:eastAsia="en-US"/>
    </w:rPr>
  </w:style>
  <w:style w:type="paragraph" w:customStyle="1" w:styleId="E568DAEE630F4E03ACB9DF15565A708E7">
    <w:name w:val="E568DAEE630F4E03ACB9DF15565A708E7"/>
    <w:rsid w:val="003E7A6F"/>
    <w:rPr>
      <w:rFonts w:eastAsiaTheme="minorHAnsi"/>
      <w:lang w:eastAsia="en-US"/>
    </w:rPr>
  </w:style>
  <w:style w:type="paragraph" w:customStyle="1" w:styleId="222FA1D9C1824E02BA58F01157FB22D31">
    <w:name w:val="222FA1D9C1824E02BA58F01157FB22D31"/>
    <w:rsid w:val="003E7A6F"/>
    <w:rPr>
      <w:rFonts w:eastAsiaTheme="minorHAnsi"/>
      <w:lang w:eastAsia="en-US"/>
    </w:rPr>
  </w:style>
  <w:style w:type="paragraph" w:customStyle="1" w:styleId="D7F668087165449687BB2B6CE7531E70">
    <w:name w:val="D7F668087165449687BB2B6CE7531E70"/>
    <w:rsid w:val="003E7A6F"/>
    <w:rPr>
      <w:rFonts w:eastAsiaTheme="minorHAnsi"/>
      <w:lang w:eastAsia="en-US"/>
    </w:rPr>
  </w:style>
  <w:style w:type="paragraph" w:customStyle="1" w:styleId="5585DD69A7C749E59134494465ECA9CE7">
    <w:name w:val="5585DD69A7C749E59134494465ECA9CE7"/>
    <w:rsid w:val="003E7A6F"/>
    <w:rPr>
      <w:rFonts w:eastAsiaTheme="minorHAnsi"/>
      <w:lang w:eastAsia="en-US"/>
    </w:rPr>
  </w:style>
  <w:style w:type="paragraph" w:customStyle="1" w:styleId="FE1F7DC129B94E9D995884C8E91DB8C37">
    <w:name w:val="FE1F7DC129B94E9D995884C8E91DB8C37"/>
    <w:rsid w:val="003E7A6F"/>
    <w:rPr>
      <w:rFonts w:eastAsiaTheme="minorHAnsi"/>
      <w:lang w:eastAsia="en-US"/>
    </w:rPr>
  </w:style>
  <w:style w:type="paragraph" w:customStyle="1" w:styleId="35C3C554C030420AAE66C0A45BF9926C7">
    <w:name w:val="35C3C554C030420AAE66C0A45BF9926C7"/>
    <w:rsid w:val="003E7A6F"/>
    <w:rPr>
      <w:rFonts w:eastAsiaTheme="minorHAnsi"/>
      <w:lang w:eastAsia="en-US"/>
    </w:rPr>
  </w:style>
  <w:style w:type="paragraph" w:customStyle="1" w:styleId="3740E53EA5B744E5AF509C1D0D34FEF17">
    <w:name w:val="3740E53EA5B744E5AF509C1D0D34FEF17"/>
    <w:rsid w:val="003E7A6F"/>
    <w:rPr>
      <w:rFonts w:eastAsiaTheme="minorHAnsi"/>
      <w:lang w:eastAsia="en-US"/>
    </w:rPr>
  </w:style>
  <w:style w:type="paragraph" w:customStyle="1" w:styleId="EE9705064B30418DA20655E374F3EAF57">
    <w:name w:val="EE9705064B30418DA20655E374F3EAF57"/>
    <w:rsid w:val="003E7A6F"/>
    <w:rPr>
      <w:rFonts w:eastAsiaTheme="minorHAnsi"/>
      <w:lang w:eastAsia="en-US"/>
    </w:rPr>
  </w:style>
  <w:style w:type="paragraph" w:customStyle="1" w:styleId="7DFA1D7C60F64F52A9676F0B38E7571A8">
    <w:name w:val="7DFA1D7C60F64F52A9676F0B38E7571A8"/>
    <w:rsid w:val="003E7A6F"/>
    <w:rPr>
      <w:rFonts w:eastAsiaTheme="minorHAnsi"/>
      <w:lang w:eastAsia="en-US"/>
    </w:rPr>
  </w:style>
  <w:style w:type="paragraph" w:customStyle="1" w:styleId="795B471FC18C407B96D29A167757AA938">
    <w:name w:val="795B471FC18C407B96D29A167757AA938"/>
    <w:rsid w:val="003E7A6F"/>
    <w:rPr>
      <w:rFonts w:eastAsiaTheme="minorHAnsi"/>
      <w:lang w:eastAsia="en-US"/>
    </w:rPr>
  </w:style>
  <w:style w:type="paragraph" w:customStyle="1" w:styleId="F3A120BD591B472F815E40E90207BBBF8">
    <w:name w:val="F3A120BD591B472F815E40E90207BBBF8"/>
    <w:rsid w:val="003E7A6F"/>
    <w:rPr>
      <w:rFonts w:eastAsiaTheme="minorHAnsi"/>
      <w:lang w:eastAsia="en-US"/>
    </w:rPr>
  </w:style>
  <w:style w:type="paragraph" w:customStyle="1" w:styleId="8A67CB22168B49D6A6C41931D5D74C648">
    <w:name w:val="8A67CB22168B49D6A6C41931D5D74C648"/>
    <w:rsid w:val="003E7A6F"/>
    <w:rPr>
      <w:rFonts w:eastAsiaTheme="minorHAnsi"/>
      <w:lang w:eastAsia="en-US"/>
    </w:rPr>
  </w:style>
  <w:style w:type="paragraph" w:customStyle="1" w:styleId="6222FB9E5FF2424FB5FF6F52A2C6626B8">
    <w:name w:val="6222FB9E5FF2424FB5FF6F52A2C6626B8"/>
    <w:rsid w:val="003E7A6F"/>
    <w:rPr>
      <w:rFonts w:eastAsiaTheme="minorHAnsi"/>
      <w:lang w:eastAsia="en-US"/>
    </w:rPr>
  </w:style>
  <w:style w:type="paragraph" w:customStyle="1" w:styleId="EC2B1784461F47D69DA437A5258D60868">
    <w:name w:val="EC2B1784461F47D69DA437A5258D60868"/>
    <w:rsid w:val="003E7A6F"/>
    <w:rPr>
      <w:rFonts w:eastAsiaTheme="minorHAnsi"/>
      <w:lang w:eastAsia="en-US"/>
    </w:rPr>
  </w:style>
  <w:style w:type="paragraph" w:customStyle="1" w:styleId="8E6B1DE4CBC84845A34D36B4AA0EEA2A8">
    <w:name w:val="8E6B1DE4CBC84845A34D36B4AA0EEA2A8"/>
    <w:rsid w:val="003E7A6F"/>
    <w:rPr>
      <w:rFonts w:eastAsiaTheme="minorHAnsi"/>
      <w:lang w:eastAsia="en-US"/>
    </w:rPr>
  </w:style>
  <w:style w:type="paragraph" w:customStyle="1" w:styleId="133DEA3DCB294204BA9EEFED404EF1C88">
    <w:name w:val="133DEA3DCB294204BA9EEFED404EF1C88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8">
    <w:name w:val="5916E92CC92944E0A4E69993BE00F41C8"/>
    <w:rsid w:val="003E7A6F"/>
    <w:rPr>
      <w:rFonts w:eastAsiaTheme="minorHAnsi"/>
      <w:lang w:eastAsia="en-US"/>
    </w:rPr>
  </w:style>
  <w:style w:type="paragraph" w:customStyle="1" w:styleId="E568DAEE630F4E03ACB9DF15565A708E8">
    <w:name w:val="E568DAEE630F4E03ACB9DF15565A708E8"/>
    <w:rsid w:val="003E7A6F"/>
    <w:rPr>
      <w:rFonts w:eastAsiaTheme="minorHAnsi"/>
      <w:lang w:eastAsia="en-US"/>
    </w:rPr>
  </w:style>
  <w:style w:type="paragraph" w:customStyle="1" w:styleId="222FA1D9C1824E02BA58F01157FB22D32">
    <w:name w:val="222FA1D9C1824E02BA58F01157FB22D32"/>
    <w:rsid w:val="003E7A6F"/>
    <w:rPr>
      <w:rFonts w:eastAsiaTheme="minorHAnsi"/>
      <w:lang w:eastAsia="en-US"/>
    </w:rPr>
  </w:style>
  <w:style w:type="paragraph" w:customStyle="1" w:styleId="D7F668087165449687BB2B6CE7531E701">
    <w:name w:val="D7F668087165449687BB2B6CE7531E701"/>
    <w:rsid w:val="003E7A6F"/>
    <w:rPr>
      <w:rFonts w:eastAsiaTheme="minorHAnsi"/>
      <w:lang w:eastAsia="en-US"/>
    </w:rPr>
  </w:style>
  <w:style w:type="paragraph" w:customStyle="1" w:styleId="5585DD69A7C749E59134494465ECA9CE8">
    <w:name w:val="5585DD69A7C749E59134494465ECA9CE8"/>
    <w:rsid w:val="003E7A6F"/>
    <w:rPr>
      <w:rFonts w:eastAsiaTheme="minorHAnsi"/>
      <w:lang w:eastAsia="en-US"/>
    </w:rPr>
  </w:style>
  <w:style w:type="paragraph" w:customStyle="1" w:styleId="FE1F7DC129B94E9D995884C8E91DB8C38">
    <w:name w:val="FE1F7DC129B94E9D995884C8E91DB8C38"/>
    <w:rsid w:val="003E7A6F"/>
    <w:rPr>
      <w:rFonts w:eastAsiaTheme="minorHAnsi"/>
      <w:lang w:eastAsia="en-US"/>
    </w:rPr>
  </w:style>
  <w:style w:type="paragraph" w:customStyle="1" w:styleId="35C3C554C030420AAE66C0A45BF9926C8">
    <w:name w:val="35C3C554C030420AAE66C0A45BF9926C8"/>
    <w:rsid w:val="003E7A6F"/>
    <w:rPr>
      <w:rFonts w:eastAsiaTheme="minorHAnsi"/>
      <w:lang w:eastAsia="en-US"/>
    </w:rPr>
  </w:style>
  <w:style w:type="paragraph" w:customStyle="1" w:styleId="3740E53EA5B744E5AF509C1D0D34FEF18">
    <w:name w:val="3740E53EA5B744E5AF509C1D0D34FEF18"/>
    <w:rsid w:val="003E7A6F"/>
    <w:rPr>
      <w:rFonts w:eastAsiaTheme="minorHAnsi"/>
      <w:lang w:eastAsia="en-US"/>
    </w:rPr>
  </w:style>
  <w:style w:type="paragraph" w:customStyle="1" w:styleId="EE9705064B30418DA20655E374F3EAF58">
    <w:name w:val="EE9705064B30418DA20655E374F3EAF58"/>
    <w:rsid w:val="003E7A6F"/>
    <w:rPr>
      <w:rFonts w:eastAsiaTheme="minorHAnsi"/>
      <w:lang w:eastAsia="en-US"/>
    </w:rPr>
  </w:style>
  <w:style w:type="paragraph" w:customStyle="1" w:styleId="7DFA1D7C60F64F52A9676F0B38E7571A9">
    <w:name w:val="7DFA1D7C60F64F52A9676F0B38E7571A9"/>
    <w:rsid w:val="003E7A6F"/>
    <w:rPr>
      <w:rFonts w:eastAsiaTheme="minorHAnsi"/>
      <w:lang w:eastAsia="en-US"/>
    </w:rPr>
  </w:style>
  <w:style w:type="paragraph" w:customStyle="1" w:styleId="795B471FC18C407B96D29A167757AA939">
    <w:name w:val="795B471FC18C407B96D29A167757AA939"/>
    <w:rsid w:val="003E7A6F"/>
    <w:rPr>
      <w:rFonts w:eastAsiaTheme="minorHAnsi"/>
      <w:lang w:eastAsia="en-US"/>
    </w:rPr>
  </w:style>
  <w:style w:type="paragraph" w:customStyle="1" w:styleId="F3A120BD591B472F815E40E90207BBBF9">
    <w:name w:val="F3A120BD591B472F815E40E90207BBBF9"/>
    <w:rsid w:val="003E7A6F"/>
    <w:rPr>
      <w:rFonts w:eastAsiaTheme="minorHAnsi"/>
      <w:lang w:eastAsia="en-US"/>
    </w:rPr>
  </w:style>
  <w:style w:type="paragraph" w:customStyle="1" w:styleId="8A67CB22168B49D6A6C41931D5D74C649">
    <w:name w:val="8A67CB22168B49D6A6C41931D5D74C649"/>
    <w:rsid w:val="003E7A6F"/>
    <w:rPr>
      <w:rFonts w:eastAsiaTheme="minorHAnsi"/>
      <w:lang w:eastAsia="en-US"/>
    </w:rPr>
  </w:style>
  <w:style w:type="paragraph" w:customStyle="1" w:styleId="6222FB9E5FF2424FB5FF6F52A2C6626B9">
    <w:name w:val="6222FB9E5FF2424FB5FF6F52A2C6626B9"/>
    <w:rsid w:val="003E7A6F"/>
    <w:rPr>
      <w:rFonts w:eastAsiaTheme="minorHAnsi"/>
      <w:lang w:eastAsia="en-US"/>
    </w:rPr>
  </w:style>
  <w:style w:type="paragraph" w:customStyle="1" w:styleId="EC2B1784461F47D69DA437A5258D60869">
    <w:name w:val="EC2B1784461F47D69DA437A5258D60869"/>
    <w:rsid w:val="003E7A6F"/>
    <w:rPr>
      <w:rFonts w:eastAsiaTheme="minorHAnsi"/>
      <w:lang w:eastAsia="en-US"/>
    </w:rPr>
  </w:style>
  <w:style w:type="paragraph" w:customStyle="1" w:styleId="8E6B1DE4CBC84845A34D36B4AA0EEA2A9">
    <w:name w:val="8E6B1DE4CBC84845A34D36B4AA0EEA2A9"/>
    <w:rsid w:val="003E7A6F"/>
    <w:rPr>
      <w:rFonts w:eastAsiaTheme="minorHAnsi"/>
      <w:lang w:eastAsia="en-US"/>
    </w:rPr>
  </w:style>
  <w:style w:type="paragraph" w:customStyle="1" w:styleId="133DEA3DCB294204BA9EEFED404EF1C89">
    <w:name w:val="133DEA3DCB294204BA9EEFED404EF1C89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9">
    <w:name w:val="5916E92CC92944E0A4E69993BE00F41C9"/>
    <w:rsid w:val="003E7A6F"/>
    <w:rPr>
      <w:rFonts w:eastAsiaTheme="minorHAnsi"/>
      <w:lang w:eastAsia="en-US"/>
    </w:rPr>
  </w:style>
  <w:style w:type="paragraph" w:customStyle="1" w:styleId="E568DAEE630F4E03ACB9DF15565A708E9">
    <w:name w:val="E568DAEE630F4E03ACB9DF15565A708E9"/>
    <w:rsid w:val="003E7A6F"/>
    <w:rPr>
      <w:rFonts w:eastAsiaTheme="minorHAnsi"/>
      <w:lang w:eastAsia="en-US"/>
    </w:rPr>
  </w:style>
  <w:style w:type="paragraph" w:customStyle="1" w:styleId="222FA1D9C1824E02BA58F01157FB22D33">
    <w:name w:val="222FA1D9C1824E02BA58F01157FB22D33"/>
    <w:rsid w:val="003E7A6F"/>
    <w:rPr>
      <w:rFonts w:eastAsiaTheme="minorHAnsi"/>
      <w:lang w:eastAsia="en-US"/>
    </w:rPr>
  </w:style>
  <w:style w:type="paragraph" w:customStyle="1" w:styleId="D7F668087165449687BB2B6CE7531E702">
    <w:name w:val="D7F668087165449687BB2B6CE7531E702"/>
    <w:rsid w:val="003E7A6F"/>
    <w:rPr>
      <w:rFonts w:eastAsiaTheme="minorHAnsi"/>
      <w:lang w:eastAsia="en-US"/>
    </w:rPr>
  </w:style>
  <w:style w:type="paragraph" w:customStyle="1" w:styleId="5585DD69A7C749E59134494465ECA9CE9">
    <w:name w:val="5585DD69A7C749E59134494465ECA9CE9"/>
    <w:rsid w:val="003E7A6F"/>
    <w:rPr>
      <w:rFonts w:eastAsiaTheme="minorHAnsi"/>
      <w:lang w:eastAsia="en-US"/>
    </w:rPr>
  </w:style>
  <w:style w:type="paragraph" w:customStyle="1" w:styleId="FE1F7DC129B94E9D995884C8E91DB8C39">
    <w:name w:val="FE1F7DC129B94E9D995884C8E91DB8C39"/>
    <w:rsid w:val="003E7A6F"/>
    <w:rPr>
      <w:rFonts w:eastAsiaTheme="minorHAnsi"/>
      <w:lang w:eastAsia="en-US"/>
    </w:rPr>
  </w:style>
  <w:style w:type="paragraph" w:customStyle="1" w:styleId="35C3C554C030420AAE66C0A45BF9926C9">
    <w:name w:val="35C3C554C030420AAE66C0A45BF9926C9"/>
    <w:rsid w:val="003E7A6F"/>
    <w:rPr>
      <w:rFonts w:eastAsiaTheme="minorHAnsi"/>
      <w:lang w:eastAsia="en-US"/>
    </w:rPr>
  </w:style>
  <w:style w:type="paragraph" w:customStyle="1" w:styleId="3740E53EA5B744E5AF509C1D0D34FEF19">
    <w:name w:val="3740E53EA5B744E5AF509C1D0D34FEF19"/>
    <w:rsid w:val="003E7A6F"/>
    <w:rPr>
      <w:rFonts w:eastAsiaTheme="minorHAnsi"/>
      <w:lang w:eastAsia="en-US"/>
    </w:rPr>
  </w:style>
  <w:style w:type="paragraph" w:customStyle="1" w:styleId="EE9705064B30418DA20655E374F3EAF59">
    <w:name w:val="EE9705064B30418DA20655E374F3EAF59"/>
    <w:rsid w:val="003E7A6F"/>
    <w:rPr>
      <w:rFonts w:eastAsiaTheme="minorHAnsi"/>
      <w:lang w:eastAsia="en-US"/>
    </w:rPr>
  </w:style>
  <w:style w:type="paragraph" w:customStyle="1" w:styleId="7DFA1D7C60F64F52A9676F0B38E7571A10">
    <w:name w:val="7DFA1D7C60F64F52A9676F0B38E7571A10"/>
    <w:rsid w:val="001D496E"/>
    <w:rPr>
      <w:rFonts w:eastAsiaTheme="minorHAnsi"/>
      <w:lang w:eastAsia="en-US"/>
    </w:rPr>
  </w:style>
  <w:style w:type="paragraph" w:customStyle="1" w:styleId="795B471FC18C407B96D29A167757AA9310">
    <w:name w:val="795B471FC18C407B96D29A167757AA9310"/>
    <w:rsid w:val="001D496E"/>
    <w:rPr>
      <w:rFonts w:eastAsiaTheme="minorHAnsi"/>
      <w:lang w:eastAsia="en-US"/>
    </w:rPr>
  </w:style>
  <w:style w:type="paragraph" w:customStyle="1" w:styleId="F3A120BD591B472F815E40E90207BBBF10">
    <w:name w:val="F3A120BD591B472F815E40E90207BBBF10"/>
    <w:rsid w:val="001D496E"/>
    <w:rPr>
      <w:rFonts w:eastAsiaTheme="minorHAnsi"/>
      <w:lang w:eastAsia="en-US"/>
    </w:rPr>
  </w:style>
  <w:style w:type="paragraph" w:customStyle="1" w:styleId="8A67CB22168B49D6A6C41931D5D74C6410">
    <w:name w:val="8A67CB22168B49D6A6C41931D5D74C6410"/>
    <w:rsid w:val="001D496E"/>
    <w:rPr>
      <w:rFonts w:eastAsiaTheme="minorHAnsi"/>
      <w:lang w:eastAsia="en-US"/>
    </w:rPr>
  </w:style>
  <w:style w:type="paragraph" w:customStyle="1" w:styleId="6222FB9E5FF2424FB5FF6F52A2C6626B10">
    <w:name w:val="6222FB9E5FF2424FB5FF6F52A2C6626B10"/>
    <w:rsid w:val="001D496E"/>
    <w:rPr>
      <w:rFonts w:eastAsiaTheme="minorHAnsi"/>
      <w:lang w:eastAsia="en-US"/>
    </w:rPr>
  </w:style>
  <w:style w:type="paragraph" w:customStyle="1" w:styleId="EC2B1784461F47D69DA437A5258D608610">
    <w:name w:val="EC2B1784461F47D69DA437A5258D608610"/>
    <w:rsid w:val="001D496E"/>
    <w:rPr>
      <w:rFonts w:eastAsiaTheme="minorHAnsi"/>
      <w:lang w:eastAsia="en-US"/>
    </w:rPr>
  </w:style>
  <w:style w:type="paragraph" w:customStyle="1" w:styleId="8E6B1DE4CBC84845A34D36B4AA0EEA2A10">
    <w:name w:val="8E6B1DE4CBC84845A34D36B4AA0EEA2A10"/>
    <w:rsid w:val="001D496E"/>
    <w:rPr>
      <w:rFonts w:eastAsiaTheme="minorHAnsi"/>
      <w:lang w:eastAsia="en-US"/>
    </w:rPr>
  </w:style>
  <w:style w:type="paragraph" w:customStyle="1" w:styleId="133DEA3DCB294204BA9EEFED404EF1C810">
    <w:name w:val="133DEA3DCB294204BA9EEFED404EF1C810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0">
    <w:name w:val="5916E92CC92944E0A4E69993BE00F41C10"/>
    <w:rsid w:val="001D496E"/>
    <w:rPr>
      <w:rFonts w:eastAsiaTheme="minorHAnsi"/>
      <w:lang w:eastAsia="en-US"/>
    </w:rPr>
  </w:style>
  <w:style w:type="paragraph" w:customStyle="1" w:styleId="F2C4DBD3C42643FD82FE953BF9291316">
    <w:name w:val="F2C4DBD3C42643FD82FE953BF9291316"/>
    <w:rsid w:val="001D496E"/>
    <w:rPr>
      <w:rFonts w:eastAsiaTheme="minorHAnsi"/>
      <w:lang w:eastAsia="en-US"/>
    </w:rPr>
  </w:style>
  <w:style w:type="paragraph" w:customStyle="1" w:styleId="15DF1B16923C4C668DFF4BBA07DB3ABE">
    <w:name w:val="15DF1B16923C4C668DFF4BBA07DB3ABE"/>
    <w:rsid w:val="001D496E"/>
    <w:rPr>
      <w:rFonts w:eastAsiaTheme="minorHAnsi"/>
      <w:lang w:eastAsia="en-US"/>
    </w:rPr>
  </w:style>
  <w:style w:type="paragraph" w:customStyle="1" w:styleId="222FA1D9C1824E02BA58F01157FB22D34">
    <w:name w:val="222FA1D9C1824E02BA58F01157FB22D34"/>
    <w:rsid w:val="001D496E"/>
    <w:rPr>
      <w:rFonts w:eastAsiaTheme="minorHAnsi"/>
      <w:lang w:eastAsia="en-US"/>
    </w:rPr>
  </w:style>
  <w:style w:type="paragraph" w:customStyle="1" w:styleId="D7F668087165449687BB2B6CE7531E703">
    <w:name w:val="D7F668087165449687BB2B6CE7531E703"/>
    <w:rsid w:val="001D496E"/>
    <w:rPr>
      <w:rFonts w:eastAsiaTheme="minorHAnsi"/>
      <w:lang w:eastAsia="en-US"/>
    </w:rPr>
  </w:style>
  <w:style w:type="paragraph" w:customStyle="1" w:styleId="4971AB5FE52B462EB14A1303DFD399B9">
    <w:name w:val="4971AB5FE52B462EB14A1303DFD399B9"/>
    <w:rsid w:val="001D496E"/>
    <w:rPr>
      <w:rFonts w:eastAsiaTheme="minorHAnsi"/>
      <w:lang w:eastAsia="en-US"/>
    </w:rPr>
  </w:style>
  <w:style w:type="paragraph" w:customStyle="1" w:styleId="5585DD69A7C749E59134494465ECA9CE10">
    <w:name w:val="5585DD69A7C749E59134494465ECA9CE10"/>
    <w:rsid w:val="001D496E"/>
    <w:rPr>
      <w:rFonts w:eastAsiaTheme="minorHAnsi"/>
      <w:lang w:eastAsia="en-US"/>
    </w:rPr>
  </w:style>
  <w:style w:type="paragraph" w:customStyle="1" w:styleId="FE1F7DC129B94E9D995884C8E91DB8C310">
    <w:name w:val="FE1F7DC129B94E9D995884C8E91DB8C310"/>
    <w:rsid w:val="001D496E"/>
    <w:rPr>
      <w:rFonts w:eastAsiaTheme="minorHAnsi"/>
      <w:lang w:eastAsia="en-US"/>
    </w:rPr>
  </w:style>
  <w:style w:type="paragraph" w:customStyle="1" w:styleId="35C3C554C030420AAE66C0A45BF9926C10">
    <w:name w:val="35C3C554C030420AAE66C0A45BF9926C10"/>
    <w:rsid w:val="001D496E"/>
    <w:rPr>
      <w:rFonts w:eastAsiaTheme="minorHAnsi"/>
      <w:lang w:eastAsia="en-US"/>
    </w:rPr>
  </w:style>
  <w:style w:type="paragraph" w:customStyle="1" w:styleId="3740E53EA5B744E5AF509C1D0D34FEF110">
    <w:name w:val="3740E53EA5B744E5AF509C1D0D34FEF110"/>
    <w:rsid w:val="001D496E"/>
    <w:rPr>
      <w:rFonts w:eastAsiaTheme="minorHAnsi"/>
      <w:lang w:eastAsia="en-US"/>
    </w:rPr>
  </w:style>
  <w:style w:type="paragraph" w:customStyle="1" w:styleId="EE9705064B30418DA20655E374F3EAF510">
    <w:name w:val="EE9705064B30418DA20655E374F3EAF510"/>
    <w:rsid w:val="001D496E"/>
    <w:rPr>
      <w:rFonts w:eastAsiaTheme="minorHAnsi"/>
      <w:lang w:eastAsia="en-US"/>
    </w:rPr>
  </w:style>
  <w:style w:type="paragraph" w:customStyle="1" w:styleId="7DFA1D7C60F64F52A9676F0B38E7571A11">
    <w:name w:val="7DFA1D7C60F64F52A9676F0B38E7571A11"/>
    <w:rsid w:val="001D496E"/>
    <w:rPr>
      <w:rFonts w:eastAsiaTheme="minorHAnsi"/>
      <w:lang w:eastAsia="en-US"/>
    </w:rPr>
  </w:style>
  <w:style w:type="paragraph" w:customStyle="1" w:styleId="795B471FC18C407B96D29A167757AA9311">
    <w:name w:val="795B471FC18C407B96D29A167757AA9311"/>
    <w:rsid w:val="001D496E"/>
    <w:rPr>
      <w:rFonts w:eastAsiaTheme="minorHAnsi"/>
      <w:lang w:eastAsia="en-US"/>
    </w:rPr>
  </w:style>
  <w:style w:type="paragraph" w:customStyle="1" w:styleId="F3A120BD591B472F815E40E90207BBBF11">
    <w:name w:val="F3A120BD591B472F815E40E90207BBBF11"/>
    <w:rsid w:val="001D496E"/>
    <w:rPr>
      <w:rFonts w:eastAsiaTheme="minorHAnsi"/>
      <w:lang w:eastAsia="en-US"/>
    </w:rPr>
  </w:style>
  <w:style w:type="paragraph" w:customStyle="1" w:styleId="8A67CB22168B49D6A6C41931D5D74C6411">
    <w:name w:val="8A67CB22168B49D6A6C41931D5D74C6411"/>
    <w:rsid w:val="001D496E"/>
    <w:rPr>
      <w:rFonts w:eastAsiaTheme="minorHAnsi"/>
      <w:lang w:eastAsia="en-US"/>
    </w:rPr>
  </w:style>
  <w:style w:type="paragraph" w:customStyle="1" w:styleId="6222FB9E5FF2424FB5FF6F52A2C6626B11">
    <w:name w:val="6222FB9E5FF2424FB5FF6F52A2C6626B11"/>
    <w:rsid w:val="001D496E"/>
    <w:rPr>
      <w:rFonts w:eastAsiaTheme="minorHAnsi"/>
      <w:lang w:eastAsia="en-US"/>
    </w:rPr>
  </w:style>
  <w:style w:type="paragraph" w:customStyle="1" w:styleId="EC2B1784461F47D69DA437A5258D608611">
    <w:name w:val="EC2B1784461F47D69DA437A5258D608611"/>
    <w:rsid w:val="001D496E"/>
    <w:rPr>
      <w:rFonts w:eastAsiaTheme="minorHAnsi"/>
      <w:lang w:eastAsia="en-US"/>
    </w:rPr>
  </w:style>
  <w:style w:type="paragraph" w:customStyle="1" w:styleId="8E6B1DE4CBC84845A34D36B4AA0EEA2A11">
    <w:name w:val="8E6B1DE4CBC84845A34D36B4AA0EEA2A11"/>
    <w:rsid w:val="001D496E"/>
    <w:rPr>
      <w:rFonts w:eastAsiaTheme="minorHAnsi"/>
      <w:lang w:eastAsia="en-US"/>
    </w:rPr>
  </w:style>
  <w:style w:type="paragraph" w:customStyle="1" w:styleId="133DEA3DCB294204BA9EEFED404EF1C811">
    <w:name w:val="133DEA3DCB294204BA9EEFED404EF1C811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1">
    <w:name w:val="5916E92CC92944E0A4E69993BE00F41C11"/>
    <w:rsid w:val="001D496E"/>
    <w:rPr>
      <w:rFonts w:eastAsiaTheme="minorHAnsi"/>
      <w:lang w:eastAsia="en-US"/>
    </w:rPr>
  </w:style>
  <w:style w:type="paragraph" w:customStyle="1" w:styleId="F2C4DBD3C42643FD82FE953BF92913161">
    <w:name w:val="F2C4DBD3C42643FD82FE953BF92913161"/>
    <w:rsid w:val="001D496E"/>
    <w:rPr>
      <w:rFonts w:eastAsiaTheme="minorHAnsi"/>
      <w:lang w:eastAsia="en-US"/>
    </w:rPr>
  </w:style>
  <w:style w:type="paragraph" w:customStyle="1" w:styleId="15DF1B16923C4C668DFF4BBA07DB3ABE1">
    <w:name w:val="15DF1B16923C4C668DFF4BBA07DB3ABE1"/>
    <w:rsid w:val="001D496E"/>
    <w:rPr>
      <w:rFonts w:eastAsiaTheme="minorHAnsi"/>
      <w:lang w:eastAsia="en-US"/>
    </w:rPr>
  </w:style>
  <w:style w:type="paragraph" w:customStyle="1" w:styleId="222FA1D9C1824E02BA58F01157FB22D35">
    <w:name w:val="222FA1D9C1824E02BA58F01157FB22D35"/>
    <w:rsid w:val="001D496E"/>
    <w:rPr>
      <w:rFonts w:eastAsiaTheme="minorHAnsi"/>
      <w:lang w:eastAsia="en-US"/>
    </w:rPr>
  </w:style>
  <w:style w:type="paragraph" w:customStyle="1" w:styleId="D7F668087165449687BB2B6CE7531E704">
    <w:name w:val="D7F668087165449687BB2B6CE7531E704"/>
    <w:rsid w:val="001D496E"/>
    <w:rPr>
      <w:rFonts w:eastAsiaTheme="minorHAnsi"/>
      <w:lang w:eastAsia="en-US"/>
    </w:rPr>
  </w:style>
  <w:style w:type="paragraph" w:customStyle="1" w:styleId="4971AB5FE52B462EB14A1303DFD399B91">
    <w:name w:val="4971AB5FE52B462EB14A1303DFD399B91"/>
    <w:rsid w:val="001D496E"/>
    <w:rPr>
      <w:rFonts w:eastAsiaTheme="minorHAnsi"/>
      <w:lang w:eastAsia="en-US"/>
    </w:rPr>
  </w:style>
  <w:style w:type="paragraph" w:customStyle="1" w:styleId="5585DD69A7C749E59134494465ECA9CE11">
    <w:name w:val="5585DD69A7C749E59134494465ECA9CE11"/>
    <w:rsid w:val="001D496E"/>
    <w:rPr>
      <w:rFonts w:eastAsiaTheme="minorHAnsi"/>
      <w:lang w:eastAsia="en-US"/>
    </w:rPr>
  </w:style>
  <w:style w:type="paragraph" w:customStyle="1" w:styleId="FE1F7DC129B94E9D995884C8E91DB8C311">
    <w:name w:val="FE1F7DC129B94E9D995884C8E91DB8C311"/>
    <w:rsid w:val="001D496E"/>
    <w:rPr>
      <w:rFonts w:eastAsiaTheme="minorHAnsi"/>
      <w:lang w:eastAsia="en-US"/>
    </w:rPr>
  </w:style>
  <w:style w:type="paragraph" w:customStyle="1" w:styleId="3740E53EA5B744E5AF509C1D0D34FEF111">
    <w:name w:val="3740E53EA5B744E5AF509C1D0D34FEF111"/>
    <w:rsid w:val="001D496E"/>
    <w:rPr>
      <w:rFonts w:eastAsiaTheme="minorHAnsi"/>
      <w:lang w:eastAsia="en-US"/>
    </w:rPr>
  </w:style>
  <w:style w:type="paragraph" w:customStyle="1" w:styleId="EE9705064B30418DA20655E374F3EAF511">
    <w:name w:val="EE9705064B30418DA20655E374F3EAF511"/>
    <w:rsid w:val="001D496E"/>
    <w:rPr>
      <w:rFonts w:eastAsiaTheme="minorHAnsi"/>
      <w:lang w:eastAsia="en-US"/>
    </w:rPr>
  </w:style>
  <w:style w:type="paragraph" w:customStyle="1" w:styleId="7DFA1D7C60F64F52A9676F0B38E7571A12">
    <w:name w:val="7DFA1D7C60F64F52A9676F0B38E7571A12"/>
    <w:rsid w:val="001D496E"/>
    <w:rPr>
      <w:rFonts w:eastAsiaTheme="minorHAnsi"/>
      <w:lang w:eastAsia="en-US"/>
    </w:rPr>
  </w:style>
  <w:style w:type="paragraph" w:customStyle="1" w:styleId="795B471FC18C407B96D29A167757AA9312">
    <w:name w:val="795B471FC18C407B96D29A167757AA9312"/>
    <w:rsid w:val="001D496E"/>
    <w:rPr>
      <w:rFonts w:eastAsiaTheme="minorHAnsi"/>
      <w:lang w:eastAsia="en-US"/>
    </w:rPr>
  </w:style>
  <w:style w:type="paragraph" w:customStyle="1" w:styleId="F3A120BD591B472F815E40E90207BBBF12">
    <w:name w:val="F3A120BD591B472F815E40E90207BBBF12"/>
    <w:rsid w:val="001D496E"/>
    <w:rPr>
      <w:rFonts w:eastAsiaTheme="minorHAnsi"/>
      <w:lang w:eastAsia="en-US"/>
    </w:rPr>
  </w:style>
  <w:style w:type="paragraph" w:customStyle="1" w:styleId="8A67CB22168B49D6A6C41931D5D74C6412">
    <w:name w:val="8A67CB22168B49D6A6C41931D5D74C6412"/>
    <w:rsid w:val="001D496E"/>
    <w:rPr>
      <w:rFonts w:eastAsiaTheme="minorHAnsi"/>
      <w:lang w:eastAsia="en-US"/>
    </w:rPr>
  </w:style>
  <w:style w:type="paragraph" w:customStyle="1" w:styleId="6222FB9E5FF2424FB5FF6F52A2C6626B12">
    <w:name w:val="6222FB9E5FF2424FB5FF6F52A2C6626B12"/>
    <w:rsid w:val="001D496E"/>
    <w:rPr>
      <w:rFonts w:eastAsiaTheme="minorHAnsi"/>
      <w:lang w:eastAsia="en-US"/>
    </w:rPr>
  </w:style>
  <w:style w:type="paragraph" w:customStyle="1" w:styleId="EC2B1784461F47D69DA437A5258D608612">
    <w:name w:val="EC2B1784461F47D69DA437A5258D608612"/>
    <w:rsid w:val="001D496E"/>
    <w:rPr>
      <w:rFonts w:eastAsiaTheme="minorHAnsi"/>
      <w:lang w:eastAsia="en-US"/>
    </w:rPr>
  </w:style>
  <w:style w:type="paragraph" w:customStyle="1" w:styleId="8E6B1DE4CBC84845A34D36B4AA0EEA2A12">
    <w:name w:val="8E6B1DE4CBC84845A34D36B4AA0EEA2A12"/>
    <w:rsid w:val="001D496E"/>
    <w:rPr>
      <w:rFonts w:eastAsiaTheme="minorHAnsi"/>
      <w:lang w:eastAsia="en-US"/>
    </w:rPr>
  </w:style>
  <w:style w:type="paragraph" w:customStyle="1" w:styleId="133DEA3DCB294204BA9EEFED404EF1C812">
    <w:name w:val="133DEA3DCB294204BA9EEFED404EF1C812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2">
    <w:name w:val="5916E92CC92944E0A4E69993BE00F41C12"/>
    <w:rsid w:val="001D496E"/>
    <w:rPr>
      <w:rFonts w:eastAsiaTheme="minorHAnsi"/>
      <w:lang w:eastAsia="en-US"/>
    </w:rPr>
  </w:style>
  <w:style w:type="paragraph" w:customStyle="1" w:styleId="F2C4DBD3C42643FD82FE953BF92913162">
    <w:name w:val="F2C4DBD3C42643FD82FE953BF92913162"/>
    <w:rsid w:val="001D496E"/>
    <w:rPr>
      <w:rFonts w:eastAsiaTheme="minorHAnsi"/>
      <w:lang w:eastAsia="en-US"/>
    </w:rPr>
  </w:style>
  <w:style w:type="paragraph" w:customStyle="1" w:styleId="15DF1B16923C4C668DFF4BBA07DB3ABE2">
    <w:name w:val="15DF1B16923C4C668DFF4BBA07DB3ABE2"/>
    <w:rsid w:val="001D496E"/>
    <w:rPr>
      <w:rFonts w:eastAsiaTheme="minorHAnsi"/>
      <w:lang w:eastAsia="en-US"/>
    </w:rPr>
  </w:style>
  <w:style w:type="paragraph" w:customStyle="1" w:styleId="222FA1D9C1824E02BA58F01157FB22D36">
    <w:name w:val="222FA1D9C1824E02BA58F01157FB22D36"/>
    <w:rsid w:val="001D496E"/>
    <w:rPr>
      <w:rFonts w:eastAsiaTheme="minorHAnsi"/>
      <w:lang w:eastAsia="en-US"/>
    </w:rPr>
  </w:style>
  <w:style w:type="paragraph" w:customStyle="1" w:styleId="D7F668087165449687BB2B6CE7531E705">
    <w:name w:val="D7F668087165449687BB2B6CE7531E705"/>
    <w:rsid w:val="001D496E"/>
    <w:rPr>
      <w:rFonts w:eastAsiaTheme="minorHAnsi"/>
      <w:lang w:eastAsia="en-US"/>
    </w:rPr>
  </w:style>
  <w:style w:type="paragraph" w:customStyle="1" w:styleId="4971AB5FE52B462EB14A1303DFD399B92">
    <w:name w:val="4971AB5FE52B462EB14A1303DFD399B92"/>
    <w:rsid w:val="001D496E"/>
    <w:rPr>
      <w:rFonts w:eastAsiaTheme="minorHAnsi"/>
      <w:lang w:eastAsia="en-US"/>
    </w:rPr>
  </w:style>
  <w:style w:type="paragraph" w:customStyle="1" w:styleId="5585DD69A7C749E59134494465ECA9CE12">
    <w:name w:val="5585DD69A7C749E59134494465ECA9CE12"/>
    <w:rsid w:val="001D496E"/>
    <w:rPr>
      <w:rFonts w:eastAsiaTheme="minorHAnsi"/>
      <w:lang w:eastAsia="en-US"/>
    </w:rPr>
  </w:style>
  <w:style w:type="paragraph" w:customStyle="1" w:styleId="FE1F7DC129B94E9D995884C8E91DB8C312">
    <w:name w:val="FE1F7DC129B94E9D995884C8E91DB8C312"/>
    <w:rsid w:val="001D496E"/>
    <w:rPr>
      <w:rFonts w:eastAsiaTheme="minorHAnsi"/>
      <w:lang w:eastAsia="en-US"/>
    </w:rPr>
  </w:style>
  <w:style w:type="paragraph" w:customStyle="1" w:styleId="0384FDB46A2C416788E14E9DAB224BEC">
    <w:name w:val="0384FDB46A2C416788E14E9DAB224BEC"/>
    <w:rsid w:val="001D496E"/>
    <w:rPr>
      <w:rFonts w:eastAsiaTheme="minorHAnsi"/>
      <w:lang w:eastAsia="en-US"/>
    </w:rPr>
  </w:style>
  <w:style w:type="paragraph" w:customStyle="1" w:styleId="3740E53EA5B744E5AF509C1D0D34FEF112">
    <w:name w:val="3740E53EA5B744E5AF509C1D0D34FEF112"/>
    <w:rsid w:val="001D496E"/>
    <w:rPr>
      <w:rFonts w:eastAsiaTheme="minorHAnsi"/>
      <w:lang w:eastAsia="en-US"/>
    </w:rPr>
  </w:style>
  <w:style w:type="paragraph" w:customStyle="1" w:styleId="EE9705064B30418DA20655E374F3EAF512">
    <w:name w:val="EE9705064B30418DA20655E374F3EAF512"/>
    <w:rsid w:val="001D496E"/>
    <w:rPr>
      <w:rFonts w:eastAsiaTheme="minorHAnsi"/>
      <w:lang w:eastAsia="en-US"/>
    </w:rPr>
  </w:style>
  <w:style w:type="paragraph" w:customStyle="1" w:styleId="7DFA1D7C60F64F52A9676F0B38E7571A13">
    <w:name w:val="7DFA1D7C60F64F52A9676F0B38E7571A13"/>
    <w:rsid w:val="001D496E"/>
    <w:rPr>
      <w:rFonts w:eastAsiaTheme="minorHAnsi"/>
      <w:lang w:eastAsia="en-US"/>
    </w:rPr>
  </w:style>
  <w:style w:type="paragraph" w:customStyle="1" w:styleId="795B471FC18C407B96D29A167757AA9313">
    <w:name w:val="795B471FC18C407B96D29A167757AA9313"/>
    <w:rsid w:val="001D496E"/>
    <w:rPr>
      <w:rFonts w:eastAsiaTheme="minorHAnsi"/>
      <w:lang w:eastAsia="en-US"/>
    </w:rPr>
  </w:style>
  <w:style w:type="paragraph" w:customStyle="1" w:styleId="F3A120BD591B472F815E40E90207BBBF13">
    <w:name w:val="F3A120BD591B472F815E40E90207BBBF13"/>
    <w:rsid w:val="001D496E"/>
    <w:rPr>
      <w:rFonts w:eastAsiaTheme="minorHAnsi"/>
      <w:lang w:eastAsia="en-US"/>
    </w:rPr>
  </w:style>
  <w:style w:type="paragraph" w:customStyle="1" w:styleId="8A67CB22168B49D6A6C41931D5D74C6413">
    <w:name w:val="8A67CB22168B49D6A6C41931D5D74C6413"/>
    <w:rsid w:val="001D496E"/>
    <w:rPr>
      <w:rFonts w:eastAsiaTheme="minorHAnsi"/>
      <w:lang w:eastAsia="en-US"/>
    </w:rPr>
  </w:style>
  <w:style w:type="paragraph" w:customStyle="1" w:styleId="6222FB9E5FF2424FB5FF6F52A2C6626B13">
    <w:name w:val="6222FB9E5FF2424FB5FF6F52A2C6626B13"/>
    <w:rsid w:val="001D496E"/>
    <w:rPr>
      <w:rFonts w:eastAsiaTheme="minorHAnsi"/>
      <w:lang w:eastAsia="en-US"/>
    </w:rPr>
  </w:style>
  <w:style w:type="paragraph" w:customStyle="1" w:styleId="EC2B1784461F47D69DA437A5258D608613">
    <w:name w:val="EC2B1784461F47D69DA437A5258D608613"/>
    <w:rsid w:val="001D496E"/>
    <w:rPr>
      <w:rFonts w:eastAsiaTheme="minorHAnsi"/>
      <w:lang w:eastAsia="en-US"/>
    </w:rPr>
  </w:style>
  <w:style w:type="paragraph" w:customStyle="1" w:styleId="8E6B1DE4CBC84845A34D36B4AA0EEA2A13">
    <w:name w:val="8E6B1DE4CBC84845A34D36B4AA0EEA2A13"/>
    <w:rsid w:val="001D496E"/>
    <w:rPr>
      <w:rFonts w:eastAsiaTheme="minorHAnsi"/>
      <w:lang w:eastAsia="en-US"/>
    </w:rPr>
  </w:style>
  <w:style w:type="paragraph" w:customStyle="1" w:styleId="133DEA3DCB294204BA9EEFED404EF1C813">
    <w:name w:val="133DEA3DCB294204BA9EEFED404EF1C813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3">
    <w:name w:val="5916E92CC92944E0A4E69993BE00F41C13"/>
    <w:rsid w:val="001D496E"/>
    <w:rPr>
      <w:rFonts w:eastAsiaTheme="minorHAnsi"/>
      <w:lang w:eastAsia="en-US"/>
    </w:rPr>
  </w:style>
  <w:style w:type="paragraph" w:customStyle="1" w:styleId="F2C4DBD3C42643FD82FE953BF92913163">
    <w:name w:val="F2C4DBD3C42643FD82FE953BF92913163"/>
    <w:rsid w:val="001D496E"/>
    <w:rPr>
      <w:rFonts w:eastAsiaTheme="minorHAnsi"/>
      <w:lang w:eastAsia="en-US"/>
    </w:rPr>
  </w:style>
  <w:style w:type="paragraph" w:customStyle="1" w:styleId="15DF1B16923C4C668DFF4BBA07DB3ABE3">
    <w:name w:val="15DF1B16923C4C668DFF4BBA07DB3ABE3"/>
    <w:rsid w:val="001D496E"/>
    <w:rPr>
      <w:rFonts w:eastAsiaTheme="minorHAnsi"/>
      <w:lang w:eastAsia="en-US"/>
    </w:rPr>
  </w:style>
  <w:style w:type="paragraph" w:customStyle="1" w:styleId="222FA1D9C1824E02BA58F01157FB22D37">
    <w:name w:val="222FA1D9C1824E02BA58F01157FB22D37"/>
    <w:rsid w:val="001D496E"/>
    <w:rPr>
      <w:rFonts w:eastAsiaTheme="minorHAnsi"/>
      <w:lang w:eastAsia="en-US"/>
    </w:rPr>
  </w:style>
  <w:style w:type="paragraph" w:customStyle="1" w:styleId="D7F668087165449687BB2B6CE7531E706">
    <w:name w:val="D7F668087165449687BB2B6CE7531E706"/>
    <w:rsid w:val="001D496E"/>
    <w:rPr>
      <w:rFonts w:eastAsiaTheme="minorHAnsi"/>
      <w:lang w:eastAsia="en-US"/>
    </w:rPr>
  </w:style>
  <w:style w:type="paragraph" w:customStyle="1" w:styleId="4971AB5FE52B462EB14A1303DFD399B93">
    <w:name w:val="4971AB5FE52B462EB14A1303DFD399B93"/>
    <w:rsid w:val="001D496E"/>
    <w:rPr>
      <w:rFonts w:eastAsiaTheme="minorHAnsi"/>
      <w:lang w:eastAsia="en-US"/>
    </w:rPr>
  </w:style>
  <w:style w:type="paragraph" w:customStyle="1" w:styleId="5585DD69A7C749E59134494465ECA9CE13">
    <w:name w:val="5585DD69A7C749E59134494465ECA9CE13"/>
    <w:rsid w:val="001D496E"/>
    <w:rPr>
      <w:rFonts w:eastAsiaTheme="minorHAnsi"/>
      <w:lang w:eastAsia="en-US"/>
    </w:rPr>
  </w:style>
  <w:style w:type="paragraph" w:customStyle="1" w:styleId="FE1F7DC129B94E9D995884C8E91DB8C313">
    <w:name w:val="FE1F7DC129B94E9D995884C8E91DB8C313"/>
    <w:rsid w:val="001D496E"/>
    <w:rPr>
      <w:rFonts w:eastAsiaTheme="minorHAnsi"/>
      <w:lang w:eastAsia="en-US"/>
    </w:rPr>
  </w:style>
  <w:style w:type="paragraph" w:customStyle="1" w:styleId="0384FDB46A2C416788E14E9DAB224BEC1">
    <w:name w:val="0384FDB46A2C416788E14E9DAB224BEC1"/>
    <w:rsid w:val="001D496E"/>
    <w:rPr>
      <w:rFonts w:eastAsiaTheme="minorHAnsi"/>
      <w:lang w:eastAsia="en-US"/>
    </w:rPr>
  </w:style>
  <w:style w:type="paragraph" w:customStyle="1" w:styleId="3740E53EA5B744E5AF509C1D0D34FEF113">
    <w:name w:val="3740E53EA5B744E5AF509C1D0D34FEF113"/>
    <w:rsid w:val="001D496E"/>
    <w:rPr>
      <w:rFonts w:eastAsiaTheme="minorHAnsi"/>
      <w:lang w:eastAsia="en-US"/>
    </w:rPr>
  </w:style>
  <w:style w:type="paragraph" w:customStyle="1" w:styleId="EE9705064B30418DA20655E374F3EAF513">
    <w:name w:val="EE9705064B30418DA20655E374F3EAF513"/>
    <w:rsid w:val="001D496E"/>
    <w:rPr>
      <w:rFonts w:eastAsiaTheme="minorHAnsi"/>
      <w:lang w:eastAsia="en-US"/>
    </w:rPr>
  </w:style>
  <w:style w:type="paragraph" w:customStyle="1" w:styleId="7DFA1D7C60F64F52A9676F0B38E7571A14">
    <w:name w:val="7DFA1D7C60F64F52A9676F0B38E7571A14"/>
    <w:rsid w:val="001D496E"/>
    <w:rPr>
      <w:rFonts w:eastAsiaTheme="minorHAnsi"/>
      <w:lang w:eastAsia="en-US"/>
    </w:rPr>
  </w:style>
  <w:style w:type="paragraph" w:customStyle="1" w:styleId="795B471FC18C407B96D29A167757AA9314">
    <w:name w:val="795B471FC18C407B96D29A167757AA9314"/>
    <w:rsid w:val="001D496E"/>
    <w:rPr>
      <w:rFonts w:eastAsiaTheme="minorHAnsi"/>
      <w:lang w:eastAsia="en-US"/>
    </w:rPr>
  </w:style>
  <w:style w:type="paragraph" w:customStyle="1" w:styleId="F3A120BD591B472F815E40E90207BBBF14">
    <w:name w:val="F3A120BD591B472F815E40E90207BBBF14"/>
    <w:rsid w:val="001D496E"/>
    <w:rPr>
      <w:rFonts w:eastAsiaTheme="minorHAnsi"/>
      <w:lang w:eastAsia="en-US"/>
    </w:rPr>
  </w:style>
  <w:style w:type="paragraph" w:customStyle="1" w:styleId="8A67CB22168B49D6A6C41931D5D74C6414">
    <w:name w:val="8A67CB22168B49D6A6C41931D5D74C6414"/>
    <w:rsid w:val="001D496E"/>
    <w:rPr>
      <w:rFonts w:eastAsiaTheme="minorHAnsi"/>
      <w:lang w:eastAsia="en-US"/>
    </w:rPr>
  </w:style>
  <w:style w:type="paragraph" w:customStyle="1" w:styleId="6222FB9E5FF2424FB5FF6F52A2C6626B14">
    <w:name w:val="6222FB9E5FF2424FB5FF6F52A2C6626B14"/>
    <w:rsid w:val="001D496E"/>
    <w:rPr>
      <w:rFonts w:eastAsiaTheme="minorHAnsi"/>
      <w:lang w:eastAsia="en-US"/>
    </w:rPr>
  </w:style>
  <w:style w:type="paragraph" w:customStyle="1" w:styleId="EC2B1784461F47D69DA437A5258D608614">
    <w:name w:val="EC2B1784461F47D69DA437A5258D608614"/>
    <w:rsid w:val="001D496E"/>
    <w:rPr>
      <w:rFonts w:eastAsiaTheme="minorHAnsi"/>
      <w:lang w:eastAsia="en-US"/>
    </w:rPr>
  </w:style>
  <w:style w:type="paragraph" w:customStyle="1" w:styleId="8E6B1DE4CBC84845A34D36B4AA0EEA2A14">
    <w:name w:val="8E6B1DE4CBC84845A34D36B4AA0EEA2A14"/>
    <w:rsid w:val="001D496E"/>
    <w:rPr>
      <w:rFonts w:eastAsiaTheme="minorHAnsi"/>
      <w:lang w:eastAsia="en-US"/>
    </w:rPr>
  </w:style>
  <w:style w:type="paragraph" w:customStyle="1" w:styleId="133DEA3DCB294204BA9EEFED404EF1C814">
    <w:name w:val="133DEA3DCB294204BA9EEFED404EF1C814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4">
    <w:name w:val="5916E92CC92944E0A4E69993BE00F41C14"/>
    <w:rsid w:val="001D496E"/>
    <w:rPr>
      <w:rFonts w:eastAsiaTheme="minorHAnsi"/>
      <w:lang w:eastAsia="en-US"/>
    </w:rPr>
  </w:style>
  <w:style w:type="paragraph" w:customStyle="1" w:styleId="F2C4DBD3C42643FD82FE953BF92913164">
    <w:name w:val="F2C4DBD3C42643FD82FE953BF92913164"/>
    <w:rsid w:val="001D496E"/>
    <w:rPr>
      <w:rFonts w:eastAsiaTheme="minorHAnsi"/>
      <w:lang w:eastAsia="en-US"/>
    </w:rPr>
  </w:style>
  <w:style w:type="paragraph" w:customStyle="1" w:styleId="15DF1B16923C4C668DFF4BBA07DB3ABE4">
    <w:name w:val="15DF1B16923C4C668DFF4BBA07DB3ABE4"/>
    <w:rsid w:val="001D496E"/>
    <w:rPr>
      <w:rFonts w:eastAsiaTheme="minorHAnsi"/>
      <w:lang w:eastAsia="en-US"/>
    </w:rPr>
  </w:style>
  <w:style w:type="paragraph" w:customStyle="1" w:styleId="222FA1D9C1824E02BA58F01157FB22D38">
    <w:name w:val="222FA1D9C1824E02BA58F01157FB22D38"/>
    <w:rsid w:val="001D496E"/>
    <w:rPr>
      <w:rFonts w:eastAsiaTheme="minorHAnsi"/>
      <w:lang w:eastAsia="en-US"/>
    </w:rPr>
  </w:style>
  <w:style w:type="paragraph" w:customStyle="1" w:styleId="D7F668087165449687BB2B6CE7531E707">
    <w:name w:val="D7F668087165449687BB2B6CE7531E707"/>
    <w:rsid w:val="001D496E"/>
    <w:rPr>
      <w:rFonts w:eastAsiaTheme="minorHAnsi"/>
      <w:lang w:eastAsia="en-US"/>
    </w:rPr>
  </w:style>
  <w:style w:type="paragraph" w:customStyle="1" w:styleId="4971AB5FE52B462EB14A1303DFD399B94">
    <w:name w:val="4971AB5FE52B462EB14A1303DFD399B94"/>
    <w:rsid w:val="001D496E"/>
    <w:rPr>
      <w:rFonts w:eastAsiaTheme="minorHAnsi"/>
      <w:lang w:eastAsia="en-US"/>
    </w:rPr>
  </w:style>
  <w:style w:type="paragraph" w:customStyle="1" w:styleId="5585DD69A7C749E59134494465ECA9CE14">
    <w:name w:val="5585DD69A7C749E59134494465ECA9CE14"/>
    <w:rsid w:val="001D496E"/>
    <w:rPr>
      <w:rFonts w:eastAsiaTheme="minorHAnsi"/>
      <w:lang w:eastAsia="en-US"/>
    </w:rPr>
  </w:style>
  <w:style w:type="paragraph" w:customStyle="1" w:styleId="FE1F7DC129B94E9D995884C8E91DB8C314">
    <w:name w:val="FE1F7DC129B94E9D995884C8E91DB8C314"/>
    <w:rsid w:val="001D496E"/>
    <w:rPr>
      <w:rFonts w:eastAsiaTheme="minorHAnsi"/>
      <w:lang w:eastAsia="en-US"/>
    </w:rPr>
  </w:style>
  <w:style w:type="paragraph" w:customStyle="1" w:styleId="0384FDB46A2C416788E14E9DAB224BEC2">
    <w:name w:val="0384FDB46A2C416788E14E9DAB224BEC2"/>
    <w:rsid w:val="001D496E"/>
    <w:rPr>
      <w:rFonts w:eastAsiaTheme="minorHAnsi"/>
      <w:lang w:eastAsia="en-US"/>
    </w:rPr>
  </w:style>
  <w:style w:type="paragraph" w:customStyle="1" w:styleId="3740E53EA5B744E5AF509C1D0D34FEF114">
    <w:name w:val="3740E53EA5B744E5AF509C1D0D34FEF114"/>
    <w:rsid w:val="001D496E"/>
    <w:rPr>
      <w:rFonts w:eastAsiaTheme="minorHAnsi"/>
      <w:lang w:eastAsia="en-US"/>
    </w:rPr>
  </w:style>
  <w:style w:type="paragraph" w:customStyle="1" w:styleId="EE9705064B30418DA20655E374F3EAF514">
    <w:name w:val="EE9705064B30418DA20655E374F3EAF514"/>
    <w:rsid w:val="001D496E"/>
    <w:rPr>
      <w:rFonts w:eastAsiaTheme="minorHAnsi"/>
      <w:lang w:eastAsia="en-US"/>
    </w:rPr>
  </w:style>
  <w:style w:type="paragraph" w:customStyle="1" w:styleId="13BC4A5ABBA94555917465446EFD0455">
    <w:name w:val="13BC4A5ABBA94555917465446EFD0455"/>
    <w:rsid w:val="001D496E"/>
  </w:style>
  <w:style w:type="paragraph" w:customStyle="1" w:styleId="7DFA1D7C60F64F52A9676F0B38E7571A15">
    <w:name w:val="7DFA1D7C60F64F52A9676F0B38E7571A15"/>
    <w:rsid w:val="001D496E"/>
    <w:rPr>
      <w:rFonts w:eastAsiaTheme="minorHAnsi"/>
      <w:lang w:eastAsia="en-US"/>
    </w:rPr>
  </w:style>
  <w:style w:type="paragraph" w:customStyle="1" w:styleId="795B471FC18C407B96D29A167757AA9315">
    <w:name w:val="795B471FC18C407B96D29A167757AA9315"/>
    <w:rsid w:val="001D496E"/>
    <w:rPr>
      <w:rFonts w:eastAsiaTheme="minorHAnsi"/>
      <w:lang w:eastAsia="en-US"/>
    </w:rPr>
  </w:style>
  <w:style w:type="paragraph" w:customStyle="1" w:styleId="F3A120BD591B472F815E40E90207BBBF15">
    <w:name w:val="F3A120BD591B472F815E40E90207BBBF15"/>
    <w:rsid w:val="001D496E"/>
    <w:rPr>
      <w:rFonts w:eastAsiaTheme="minorHAnsi"/>
      <w:lang w:eastAsia="en-US"/>
    </w:rPr>
  </w:style>
  <w:style w:type="paragraph" w:customStyle="1" w:styleId="8A67CB22168B49D6A6C41931D5D74C6415">
    <w:name w:val="8A67CB22168B49D6A6C41931D5D74C6415"/>
    <w:rsid w:val="001D496E"/>
    <w:rPr>
      <w:rFonts w:eastAsiaTheme="minorHAnsi"/>
      <w:lang w:eastAsia="en-US"/>
    </w:rPr>
  </w:style>
  <w:style w:type="paragraph" w:customStyle="1" w:styleId="6222FB9E5FF2424FB5FF6F52A2C6626B15">
    <w:name w:val="6222FB9E5FF2424FB5FF6F52A2C6626B15"/>
    <w:rsid w:val="001D496E"/>
    <w:rPr>
      <w:rFonts w:eastAsiaTheme="minorHAnsi"/>
      <w:lang w:eastAsia="en-US"/>
    </w:rPr>
  </w:style>
  <w:style w:type="paragraph" w:customStyle="1" w:styleId="EC2B1784461F47D69DA437A5258D608615">
    <w:name w:val="EC2B1784461F47D69DA437A5258D608615"/>
    <w:rsid w:val="001D496E"/>
    <w:rPr>
      <w:rFonts w:eastAsiaTheme="minorHAnsi"/>
      <w:lang w:eastAsia="en-US"/>
    </w:rPr>
  </w:style>
  <w:style w:type="paragraph" w:customStyle="1" w:styleId="8E6B1DE4CBC84845A34D36B4AA0EEA2A15">
    <w:name w:val="8E6B1DE4CBC84845A34D36B4AA0EEA2A15"/>
    <w:rsid w:val="001D496E"/>
    <w:rPr>
      <w:rFonts w:eastAsiaTheme="minorHAnsi"/>
      <w:lang w:eastAsia="en-US"/>
    </w:rPr>
  </w:style>
  <w:style w:type="paragraph" w:customStyle="1" w:styleId="133DEA3DCB294204BA9EEFED404EF1C815">
    <w:name w:val="133DEA3DCB294204BA9EEFED404EF1C815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5">
    <w:name w:val="5916E92CC92944E0A4E69993BE00F41C15"/>
    <w:rsid w:val="001D496E"/>
    <w:rPr>
      <w:rFonts w:eastAsiaTheme="minorHAnsi"/>
      <w:lang w:eastAsia="en-US"/>
    </w:rPr>
  </w:style>
  <w:style w:type="paragraph" w:customStyle="1" w:styleId="F2C4DBD3C42643FD82FE953BF92913165">
    <w:name w:val="F2C4DBD3C42643FD82FE953BF92913165"/>
    <w:rsid w:val="001D496E"/>
    <w:rPr>
      <w:rFonts w:eastAsiaTheme="minorHAnsi"/>
      <w:lang w:eastAsia="en-US"/>
    </w:rPr>
  </w:style>
  <w:style w:type="paragraph" w:customStyle="1" w:styleId="15DF1B16923C4C668DFF4BBA07DB3ABE5">
    <w:name w:val="15DF1B16923C4C668DFF4BBA07DB3ABE5"/>
    <w:rsid w:val="001D496E"/>
    <w:rPr>
      <w:rFonts w:eastAsiaTheme="minorHAnsi"/>
      <w:lang w:eastAsia="en-US"/>
    </w:rPr>
  </w:style>
  <w:style w:type="paragraph" w:customStyle="1" w:styleId="222FA1D9C1824E02BA58F01157FB22D39">
    <w:name w:val="222FA1D9C1824E02BA58F01157FB22D39"/>
    <w:rsid w:val="001D496E"/>
    <w:rPr>
      <w:rFonts w:eastAsiaTheme="minorHAnsi"/>
      <w:lang w:eastAsia="en-US"/>
    </w:rPr>
  </w:style>
  <w:style w:type="paragraph" w:customStyle="1" w:styleId="D7F668087165449687BB2B6CE7531E708">
    <w:name w:val="D7F668087165449687BB2B6CE7531E708"/>
    <w:rsid w:val="001D496E"/>
    <w:rPr>
      <w:rFonts w:eastAsiaTheme="minorHAnsi"/>
      <w:lang w:eastAsia="en-US"/>
    </w:rPr>
  </w:style>
  <w:style w:type="paragraph" w:customStyle="1" w:styleId="4971AB5FE52B462EB14A1303DFD399B95">
    <w:name w:val="4971AB5FE52B462EB14A1303DFD399B95"/>
    <w:rsid w:val="001D496E"/>
    <w:rPr>
      <w:rFonts w:eastAsiaTheme="minorHAnsi"/>
      <w:lang w:eastAsia="en-US"/>
    </w:rPr>
  </w:style>
  <w:style w:type="paragraph" w:customStyle="1" w:styleId="5585DD69A7C749E59134494465ECA9CE15">
    <w:name w:val="5585DD69A7C749E59134494465ECA9CE15"/>
    <w:rsid w:val="001D496E"/>
    <w:rPr>
      <w:rFonts w:eastAsiaTheme="minorHAnsi"/>
      <w:lang w:eastAsia="en-US"/>
    </w:rPr>
  </w:style>
  <w:style w:type="paragraph" w:customStyle="1" w:styleId="13BC4A5ABBA94555917465446EFD04551">
    <w:name w:val="13BC4A5ABBA94555917465446EFD04551"/>
    <w:rsid w:val="001D496E"/>
    <w:rPr>
      <w:rFonts w:eastAsiaTheme="minorHAnsi"/>
      <w:lang w:eastAsia="en-US"/>
    </w:rPr>
  </w:style>
  <w:style w:type="paragraph" w:customStyle="1" w:styleId="0384FDB46A2C416788E14E9DAB224BEC3">
    <w:name w:val="0384FDB46A2C416788E14E9DAB224BEC3"/>
    <w:rsid w:val="001D496E"/>
    <w:rPr>
      <w:rFonts w:eastAsiaTheme="minorHAnsi"/>
      <w:lang w:eastAsia="en-US"/>
    </w:rPr>
  </w:style>
  <w:style w:type="paragraph" w:customStyle="1" w:styleId="3740E53EA5B744E5AF509C1D0D34FEF115">
    <w:name w:val="3740E53EA5B744E5AF509C1D0D34FEF115"/>
    <w:rsid w:val="001D496E"/>
    <w:rPr>
      <w:rFonts w:eastAsiaTheme="minorHAnsi"/>
      <w:lang w:eastAsia="en-US"/>
    </w:rPr>
  </w:style>
  <w:style w:type="paragraph" w:customStyle="1" w:styleId="EE9705064B30418DA20655E374F3EAF515">
    <w:name w:val="EE9705064B30418DA20655E374F3EAF515"/>
    <w:rsid w:val="001D496E"/>
    <w:rPr>
      <w:rFonts w:eastAsiaTheme="minorHAnsi"/>
      <w:lang w:eastAsia="en-US"/>
    </w:rPr>
  </w:style>
  <w:style w:type="paragraph" w:customStyle="1" w:styleId="7DFA1D7C60F64F52A9676F0B38E7571A16">
    <w:name w:val="7DFA1D7C60F64F52A9676F0B38E7571A16"/>
    <w:rsid w:val="001D496E"/>
    <w:rPr>
      <w:rFonts w:eastAsiaTheme="minorHAnsi"/>
      <w:lang w:eastAsia="en-US"/>
    </w:rPr>
  </w:style>
  <w:style w:type="paragraph" w:customStyle="1" w:styleId="795B471FC18C407B96D29A167757AA9316">
    <w:name w:val="795B471FC18C407B96D29A167757AA9316"/>
    <w:rsid w:val="001D496E"/>
    <w:rPr>
      <w:rFonts w:eastAsiaTheme="minorHAnsi"/>
      <w:lang w:eastAsia="en-US"/>
    </w:rPr>
  </w:style>
  <w:style w:type="paragraph" w:customStyle="1" w:styleId="F3A120BD591B472F815E40E90207BBBF16">
    <w:name w:val="F3A120BD591B472F815E40E90207BBBF16"/>
    <w:rsid w:val="001D496E"/>
    <w:rPr>
      <w:rFonts w:eastAsiaTheme="minorHAnsi"/>
      <w:lang w:eastAsia="en-US"/>
    </w:rPr>
  </w:style>
  <w:style w:type="paragraph" w:customStyle="1" w:styleId="8A67CB22168B49D6A6C41931D5D74C6416">
    <w:name w:val="8A67CB22168B49D6A6C41931D5D74C6416"/>
    <w:rsid w:val="001D496E"/>
    <w:rPr>
      <w:rFonts w:eastAsiaTheme="minorHAnsi"/>
      <w:lang w:eastAsia="en-US"/>
    </w:rPr>
  </w:style>
  <w:style w:type="paragraph" w:customStyle="1" w:styleId="6222FB9E5FF2424FB5FF6F52A2C6626B16">
    <w:name w:val="6222FB9E5FF2424FB5FF6F52A2C6626B16"/>
    <w:rsid w:val="001D496E"/>
    <w:rPr>
      <w:rFonts w:eastAsiaTheme="minorHAnsi"/>
      <w:lang w:eastAsia="en-US"/>
    </w:rPr>
  </w:style>
  <w:style w:type="paragraph" w:customStyle="1" w:styleId="EC2B1784461F47D69DA437A5258D608616">
    <w:name w:val="EC2B1784461F47D69DA437A5258D608616"/>
    <w:rsid w:val="001D496E"/>
    <w:rPr>
      <w:rFonts w:eastAsiaTheme="minorHAnsi"/>
      <w:lang w:eastAsia="en-US"/>
    </w:rPr>
  </w:style>
  <w:style w:type="paragraph" w:customStyle="1" w:styleId="8E6B1DE4CBC84845A34D36B4AA0EEA2A16">
    <w:name w:val="8E6B1DE4CBC84845A34D36B4AA0EEA2A16"/>
    <w:rsid w:val="001D496E"/>
    <w:rPr>
      <w:rFonts w:eastAsiaTheme="minorHAnsi"/>
      <w:lang w:eastAsia="en-US"/>
    </w:rPr>
  </w:style>
  <w:style w:type="paragraph" w:customStyle="1" w:styleId="133DEA3DCB294204BA9EEFED404EF1C816">
    <w:name w:val="133DEA3DCB294204BA9EEFED404EF1C816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6">
    <w:name w:val="5916E92CC92944E0A4E69993BE00F41C16"/>
    <w:rsid w:val="001D496E"/>
    <w:rPr>
      <w:rFonts w:eastAsiaTheme="minorHAnsi"/>
      <w:lang w:eastAsia="en-US"/>
    </w:rPr>
  </w:style>
  <w:style w:type="paragraph" w:customStyle="1" w:styleId="F2C4DBD3C42643FD82FE953BF92913166">
    <w:name w:val="F2C4DBD3C42643FD82FE953BF92913166"/>
    <w:rsid w:val="001D496E"/>
    <w:rPr>
      <w:rFonts w:eastAsiaTheme="minorHAnsi"/>
      <w:lang w:eastAsia="en-US"/>
    </w:rPr>
  </w:style>
  <w:style w:type="paragraph" w:customStyle="1" w:styleId="15DF1B16923C4C668DFF4BBA07DB3ABE6">
    <w:name w:val="15DF1B16923C4C668DFF4BBA07DB3ABE6"/>
    <w:rsid w:val="001D496E"/>
    <w:rPr>
      <w:rFonts w:eastAsiaTheme="minorHAnsi"/>
      <w:lang w:eastAsia="en-US"/>
    </w:rPr>
  </w:style>
  <w:style w:type="paragraph" w:customStyle="1" w:styleId="222FA1D9C1824E02BA58F01157FB22D310">
    <w:name w:val="222FA1D9C1824E02BA58F01157FB22D310"/>
    <w:rsid w:val="001D496E"/>
    <w:rPr>
      <w:rFonts w:eastAsiaTheme="minorHAnsi"/>
      <w:lang w:eastAsia="en-US"/>
    </w:rPr>
  </w:style>
  <w:style w:type="paragraph" w:customStyle="1" w:styleId="D7F668087165449687BB2B6CE7531E709">
    <w:name w:val="D7F668087165449687BB2B6CE7531E709"/>
    <w:rsid w:val="001D496E"/>
    <w:rPr>
      <w:rFonts w:eastAsiaTheme="minorHAnsi"/>
      <w:lang w:eastAsia="en-US"/>
    </w:rPr>
  </w:style>
  <w:style w:type="paragraph" w:customStyle="1" w:styleId="4971AB5FE52B462EB14A1303DFD399B96">
    <w:name w:val="4971AB5FE52B462EB14A1303DFD399B96"/>
    <w:rsid w:val="001D496E"/>
    <w:rPr>
      <w:rFonts w:eastAsiaTheme="minorHAnsi"/>
      <w:lang w:eastAsia="en-US"/>
    </w:rPr>
  </w:style>
  <w:style w:type="paragraph" w:customStyle="1" w:styleId="5585DD69A7C749E59134494465ECA9CE16">
    <w:name w:val="5585DD69A7C749E59134494465ECA9CE16"/>
    <w:rsid w:val="001D496E"/>
    <w:rPr>
      <w:rFonts w:eastAsiaTheme="minorHAnsi"/>
      <w:lang w:eastAsia="en-US"/>
    </w:rPr>
  </w:style>
  <w:style w:type="paragraph" w:customStyle="1" w:styleId="13BC4A5ABBA94555917465446EFD04552">
    <w:name w:val="13BC4A5ABBA94555917465446EFD04552"/>
    <w:rsid w:val="001D496E"/>
    <w:rPr>
      <w:rFonts w:eastAsiaTheme="minorHAnsi"/>
      <w:lang w:eastAsia="en-US"/>
    </w:rPr>
  </w:style>
  <w:style w:type="paragraph" w:customStyle="1" w:styleId="C6E4A08570664D20811E5E8CEA23E04D">
    <w:name w:val="C6E4A08570664D20811E5E8CEA23E04D"/>
    <w:rsid w:val="001D496E"/>
    <w:rPr>
      <w:rFonts w:eastAsiaTheme="minorHAnsi"/>
      <w:lang w:eastAsia="en-US"/>
    </w:rPr>
  </w:style>
  <w:style w:type="paragraph" w:customStyle="1" w:styleId="3740E53EA5B744E5AF509C1D0D34FEF116">
    <w:name w:val="3740E53EA5B744E5AF509C1D0D34FEF116"/>
    <w:rsid w:val="001D496E"/>
    <w:rPr>
      <w:rFonts w:eastAsiaTheme="minorHAnsi"/>
      <w:lang w:eastAsia="en-US"/>
    </w:rPr>
  </w:style>
  <w:style w:type="paragraph" w:customStyle="1" w:styleId="EE9705064B30418DA20655E374F3EAF516">
    <w:name w:val="EE9705064B30418DA20655E374F3EAF516"/>
    <w:rsid w:val="001D496E"/>
    <w:rPr>
      <w:rFonts w:eastAsiaTheme="minorHAnsi"/>
      <w:lang w:eastAsia="en-US"/>
    </w:rPr>
  </w:style>
  <w:style w:type="paragraph" w:customStyle="1" w:styleId="065A82201474435883567F41A36DD824">
    <w:name w:val="065A82201474435883567F41A36DD824"/>
    <w:rsid w:val="00054F94"/>
  </w:style>
  <w:style w:type="paragraph" w:customStyle="1" w:styleId="C4DBD0CF1E4F41A7B7448250C4782F36">
    <w:name w:val="C4DBD0CF1E4F41A7B7448250C4782F36"/>
    <w:rsid w:val="00054F94"/>
  </w:style>
  <w:style w:type="paragraph" w:customStyle="1" w:styleId="011F04C43D5649B69309C462606488C6">
    <w:name w:val="011F04C43D5649B69309C462606488C6"/>
    <w:rsid w:val="00054F94"/>
  </w:style>
  <w:style w:type="paragraph" w:customStyle="1" w:styleId="0685CEABD6FC4883A884ACA1784DFD42">
    <w:name w:val="0685CEABD6FC4883A884ACA1784DFD42"/>
    <w:rsid w:val="00054F94"/>
  </w:style>
  <w:style w:type="paragraph" w:customStyle="1" w:styleId="83EED7146BBB444B83782066F743825F">
    <w:name w:val="83EED7146BBB444B83782066F743825F"/>
    <w:rsid w:val="00054F94"/>
  </w:style>
  <w:style w:type="paragraph" w:customStyle="1" w:styleId="E4AA60164B144C58A29040B123798F39">
    <w:name w:val="E4AA60164B144C58A29040B123798F39"/>
    <w:rsid w:val="00054F94"/>
  </w:style>
  <w:style w:type="paragraph" w:customStyle="1" w:styleId="53966B8A034C400F824F78DB831F09EC">
    <w:name w:val="53966B8A034C400F824F78DB831F09EC"/>
    <w:rsid w:val="00054F94"/>
  </w:style>
  <w:style w:type="paragraph" w:customStyle="1" w:styleId="7DFA1D7C60F64F52A9676F0B38E7571A17">
    <w:name w:val="7DFA1D7C60F64F52A9676F0B38E7571A17"/>
    <w:rsid w:val="00054F94"/>
    <w:rPr>
      <w:rFonts w:eastAsiaTheme="minorHAnsi"/>
      <w:lang w:eastAsia="en-US"/>
    </w:rPr>
  </w:style>
  <w:style w:type="paragraph" w:customStyle="1" w:styleId="795B471FC18C407B96D29A167757AA9317">
    <w:name w:val="795B471FC18C407B96D29A167757AA9317"/>
    <w:rsid w:val="00054F94"/>
    <w:rPr>
      <w:rFonts w:eastAsiaTheme="minorHAnsi"/>
      <w:lang w:eastAsia="en-US"/>
    </w:rPr>
  </w:style>
  <w:style w:type="paragraph" w:customStyle="1" w:styleId="F3A120BD591B472F815E40E90207BBBF17">
    <w:name w:val="F3A120BD591B472F815E40E90207BBBF17"/>
    <w:rsid w:val="00054F94"/>
    <w:rPr>
      <w:rFonts w:eastAsiaTheme="minorHAnsi"/>
      <w:lang w:eastAsia="en-US"/>
    </w:rPr>
  </w:style>
  <w:style w:type="paragraph" w:customStyle="1" w:styleId="8A67CB22168B49D6A6C41931D5D74C6417">
    <w:name w:val="8A67CB22168B49D6A6C41931D5D74C6417"/>
    <w:rsid w:val="00054F94"/>
    <w:rPr>
      <w:rFonts w:eastAsiaTheme="minorHAnsi"/>
      <w:lang w:eastAsia="en-US"/>
    </w:rPr>
  </w:style>
  <w:style w:type="paragraph" w:customStyle="1" w:styleId="6222FB9E5FF2424FB5FF6F52A2C6626B17">
    <w:name w:val="6222FB9E5FF2424FB5FF6F52A2C6626B17"/>
    <w:rsid w:val="00054F94"/>
    <w:rPr>
      <w:rFonts w:eastAsiaTheme="minorHAnsi"/>
      <w:lang w:eastAsia="en-US"/>
    </w:rPr>
  </w:style>
  <w:style w:type="paragraph" w:customStyle="1" w:styleId="EC2B1784461F47D69DA437A5258D608617">
    <w:name w:val="EC2B1784461F47D69DA437A5258D608617"/>
    <w:rsid w:val="00054F94"/>
    <w:rPr>
      <w:rFonts w:eastAsiaTheme="minorHAnsi"/>
      <w:lang w:eastAsia="en-US"/>
    </w:rPr>
  </w:style>
  <w:style w:type="paragraph" w:customStyle="1" w:styleId="8E6B1DE4CBC84845A34D36B4AA0EEA2A17">
    <w:name w:val="8E6B1DE4CBC84845A34D36B4AA0EEA2A17"/>
    <w:rsid w:val="00054F94"/>
    <w:rPr>
      <w:rFonts w:eastAsiaTheme="minorHAnsi"/>
      <w:lang w:eastAsia="en-US"/>
    </w:rPr>
  </w:style>
  <w:style w:type="paragraph" w:customStyle="1" w:styleId="133DEA3DCB294204BA9EEFED404EF1C817">
    <w:name w:val="133DEA3DCB294204BA9EEFED404EF1C817"/>
    <w:rsid w:val="00054F94"/>
    <w:pPr>
      <w:ind w:left="720"/>
      <w:contextualSpacing/>
    </w:pPr>
    <w:rPr>
      <w:rFonts w:eastAsiaTheme="minorHAnsi"/>
      <w:lang w:eastAsia="en-US"/>
    </w:rPr>
  </w:style>
  <w:style w:type="paragraph" w:customStyle="1" w:styleId="E4AA60164B144C58A29040B123798F391">
    <w:name w:val="E4AA60164B144C58A29040B123798F391"/>
    <w:rsid w:val="00054F94"/>
    <w:rPr>
      <w:rFonts w:eastAsiaTheme="minorHAnsi"/>
      <w:lang w:eastAsia="en-US"/>
    </w:rPr>
  </w:style>
  <w:style w:type="paragraph" w:customStyle="1" w:styleId="53966B8A034C400F824F78DB831F09EC1">
    <w:name w:val="53966B8A034C400F824F78DB831F09EC1"/>
    <w:rsid w:val="00054F94"/>
    <w:rPr>
      <w:rFonts w:eastAsiaTheme="minorHAnsi"/>
      <w:lang w:eastAsia="en-US"/>
    </w:rPr>
  </w:style>
  <w:style w:type="paragraph" w:customStyle="1" w:styleId="4971AB5FE52B462EB14A1303DFD399B97">
    <w:name w:val="4971AB5FE52B462EB14A1303DFD399B97"/>
    <w:rsid w:val="00054F94"/>
    <w:rPr>
      <w:rFonts w:eastAsiaTheme="minorHAnsi"/>
      <w:lang w:eastAsia="en-US"/>
    </w:rPr>
  </w:style>
  <w:style w:type="paragraph" w:customStyle="1" w:styleId="4AF8CF3D113F4AAA9250AF397C7F9D40">
    <w:name w:val="4AF8CF3D113F4AAA9250AF397C7F9D40"/>
    <w:rsid w:val="00054F94"/>
    <w:rPr>
      <w:rFonts w:eastAsiaTheme="minorHAnsi"/>
      <w:lang w:eastAsia="en-US"/>
    </w:rPr>
  </w:style>
  <w:style w:type="paragraph" w:customStyle="1" w:styleId="2E63D2166CAA46BA99B2DBCEF79D1BA7">
    <w:name w:val="2E63D2166CAA46BA99B2DBCEF79D1BA7"/>
    <w:rsid w:val="00054F94"/>
    <w:rPr>
      <w:rFonts w:eastAsiaTheme="minorHAnsi"/>
      <w:lang w:eastAsia="en-US"/>
    </w:rPr>
  </w:style>
  <w:style w:type="paragraph" w:customStyle="1" w:styleId="5A58AEFBF802406693A7FE24F50C0208">
    <w:name w:val="5A58AEFBF802406693A7FE24F50C0208"/>
    <w:rsid w:val="00054F94"/>
    <w:rPr>
      <w:rFonts w:eastAsiaTheme="minorHAnsi"/>
      <w:lang w:eastAsia="en-US"/>
    </w:rPr>
  </w:style>
  <w:style w:type="paragraph" w:customStyle="1" w:styleId="98AC91E908A649B2937725A79F639CA7">
    <w:name w:val="98AC91E908A649B2937725A79F639CA7"/>
    <w:rsid w:val="00054F94"/>
    <w:rPr>
      <w:rFonts w:eastAsiaTheme="minorHAnsi"/>
      <w:lang w:eastAsia="en-US"/>
    </w:rPr>
  </w:style>
  <w:style w:type="paragraph" w:customStyle="1" w:styleId="9B80E786E4F64E64AC8B99DE162B43E0">
    <w:name w:val="9B80E786E4F64E64AC8B99DE162B43E0"/>
    <w:rsid w:val="00054F94"/>
    <w:rPr>
      <w:rFonts w:eastAsiaTheme="minorHAnsi"/>
      <w:lang w:eastAsia="en-US"/>
    </w:rPr>
  </w:style>
  <w:style w:type="paragraph" w:customStyle="1" w:styleId="255A0DC5F7794FD5BE9AB5C0B16DC8E6">
    <w:name w:val="255A0DC5F7794FD5BE9AB5C0B16DC8E6"/>
    <w:rsid w:val="00054F9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F94"/>
    <w:rPr>
      <w:color w:val="808080"/>
    </w:rPr>
  </w:style>
  <w:style w:type="paragraph" w:customStyle="1" w:styleId="7DFA1D7C60F64F52A9676F0B38E7571A">
    <w:name w:val="7DFA1D7C60F64F52A9676F0B38E7571A"/>
  </w:style>
  <w:style w:type="paragraph" w:customStyle="1" w:styleId="795B471FC18C407B96D29A167757AA93">
    <w:name w:val="795B471FC18C407B96D29A167757AA93"/>
  </w:style>
  <w:style w:type="paragraph" w:customStyle="1" w:styleId="F3A120BD591B472F815E40E90207BBBF">
    <w:name w:val="F3A120BD591B472F815E40E90207BBBF"/>
  </w:style>
  <w:style w:type="paragraph" w:customStyle="1" w:styleId="8A67CB22168B49D6A6C41931D5D74C64">
    <w:name w:val="8A67CB22168B49D6A6C41931D5D74C64"/>
  </w:style>
  <w:style w:type="paragraph" w:customStyle="1" w:styleId="6222FB9E5FF2424FB5FF6F52A2C6626B">
    <w:name w:val="6222FB9E5FF2424FB5FF6F52A2C6626B"/>
  </w:style>
  <w:style w:type="paragraph" w:customStyle="1" w:styleId="EC2B1784461F47D69DA437A5258D6086">
    <w:name w:val="EC2B1784461F47D69DA437A5258D6086"/>
  </w:style>
  <w:style w:type="paragraph" w:customStyle="1" w:styleId="8E6B1DE4CBC84845A34D36B4AA0EEA2A">
    <w:name w:val="8E6B1DE4CBC84845A34D36B4AA0EEA2A"/>
  </w:style>
  <w:style w:type="paragraph" w:customStyle="1" w:styleId="133DEA3DCB294204BA9EEFED404EF1C8">
    <w:name w:val="133DEA3DCB294204BA9EEFED404EF1C8"/>
  </w:style>
  <w:style w:type="paragraph" w:customStyle="1" w:styleId="5916E92CC92944E0A4E69993BE00F41C">
    <w:name w:val="5916E92CC92944E0A4E69993BE00F41C"/>
  </w:style>
  <w:style w:type="paragraph" w:customStyle="1" w:styleId="E568DAEE630F4E03ACB9DF15565A708E">
    <w:name w:val="E568DAEE630F4E03ACB9DF15565A708E"/>
  </w:style>
  <w:style w:type="paragraph" w:customStyle="1" w:styleId="786BDCC09F1B4DF59EF8F98BAF9805D4">
    <w:name w:val="786BDCC09F1B4DF59EF8F98BAF9805D4"/>
  </w:style>
  <w:style w:type="paragraph" w:customStyle="1" w:styleId="5585DD69A7C749E59134494465ECA9CE">
    <w:name w:val="5585DD69A7C749E59134494465ECA9CE"/>
  </w:style>
  <w:style w:type="paragraph" w:customStyle="1" w:styleId="FE1F7DC129B94E9D995884C8E91DB8C3">
    <w:name w:val="FE1F7DC129B94E9D995884C8E91DB8C3"/>
  </w:style>
  <w:style w:type="paragraph" w:customStyle="1" w:styleId="35C3C554C030420AAE66C0A45BF9926C">
    <w:name w:val="35C3C554C030420AAE66C0A45BF9926C"/>
  </w:style>
  <w:style w:type="paragraph" w:customStyle="1" w:styleId="3740E53EA5B744E5AF509C1D0D34FEF1">
    <w:name w:val="3740E53EA5B744E5AF509C1D0D34FEF1"/>
  </w:style>
  <w:style w:type="paragraph" w:customStyle="1" w:styleId="EE9705064B30418DA20655E374F3EAF5">
    <w:name w:val="EE9705064B30418DA20655E374F3EAF5"/>
  </w:style>
  <w:style w:type="paragraph" w:customStyle="1" w:styleId="FCD2C672786C480BBA77D6C8DB329C64">
    <w:name w:val="FCD2C672786C480BBA77D6C8DB329C64"/>
    <w:rsid w:val="003E7A6F"/>
  </w:style>
  <w:style w:type="paragraph" w:customStyle="1" w:styleId="39115CCF15AD4A9FA4534BA356B01786">
    <w:name w:val="39115CCF15AD4A9FA4534BA356B01786"/>
    <w:rsid w:val="003E7A6F"/>
  </w:style>
  <w:style w:type="paragraph" w:customStyle="1" w:styleId="F787549FFF41438E80ED45B26EE4437D">
    <w:name w:val="F787549FFF41438E80ED45B26EE4437D"/>
    <w:rsid w:val="003E7A6F"/>
  </w:style>
  <w:style w:type="paragraph" w:customStyle="1" w:styleId="B73B303B1B774AC7849ACBF29D1B2ECB">
    <w:name w:val="B73B303B1B774AC7849ACBF29D1B2ECB"/>
    <w:rsid w:val="003E7A6F"/>
  </w:style>
  <w:style w:type="paragraph" w:customStyle="1" w:styleId="63A865C65758437B9BFD01600D99D450">
    <w:name w:val="63A865C65758437B9BFD01600D99D450"/>
    <w:rsid w:val="003E7A6F"/>
  </w:style>
  <w:style w:type="paragraph" w:customStyle="1" w:styleId="5EB3D72D0FB648349353DFCEB0CDE2D2">
    <w:name w:val="5EB3D72D0FB648349353DFCEB0CDE2D2"/>
    <w:rsid w:val="003E7A6F"/>
  </w:style>
  <w:style w:type="paragraph" w:customStyle="1" w:styleId="7DFA1D7C60F64F52A9676F0B38E7571A1">
    <w:name w:val="7DFA1D7C60F64F52A9676F0B38E7571A1"/>
    <w:rsid w:val="003E7A6F"/>
    <w:rPr>
      <w:rFonts w:eastAsiaTheme="minorHAnsi"/>
      <w:lang w:eastAsia="en-US"/>
    </w:rPr>
  </w:style>
  <w:style w:type="paragraph" w:customStyle="1" w:styleId="795B471FC18C407B96D29A167757AA931">
    <w:name w:val="795B471FC18C407B96D29A167757AA931"/>
    <w:rsid w:val="003E7A6F"/>
    <w:rPr>
      <w:rFonts w:eastAsiaTheme="minorHAnsi"/>
      <w:lang w:eastAsia="en-US"/>
    </w:rPr>
  </w:style>
  <w:style w:type="paragraph" w:customStyle="1" w:styleId="F3A120BD591B472F815E40E90207BBBF1">
    <w:name w:val="F3A120BD591B472F815E40E90207BBBF1"/>
    <w:rsid w:val="003E7A6F"/>
    <w:rPr>
      <w:rFonts w:eastAsiaTheme="minorHAnsi"/>
      <w:lang w:eastAsia="en-US"/>
    </w:rPr>
  </w:style>
  <w:style w:type="paragraph" w:customStyle="1" w:styleId="8A67CB22168B49D6A6C41931D5D74C641">
    <w:name w:val="8A67CB22168B49D6A6C41931D5D74C641"/>
    <w:rsid w:val="003E7A6F"/>
    <w:rPr>
      <w:rFonts w:eastAsiaTheme="minorHAnsi"/>
      <w:lang w:eastAsia="en-US"/>
    </w:rPr>
  </w:style>
  <w:style w:type="paragraph" w:customStyle="1" w:styleId="6222FB9E5FF2424FB5FF6F52A2C6626B1">
    <w:name w:val="6222FB9E5FF2424FB5FF6F52A2C6626B1"/>
    <w:rsid w:val="003E7A6F"/>
    <w:rPr>
      <w:rFonts w:eastAsiaTheme="minorHAnsi"/>
      <w:lang w:eastAsia="en-US"/>
    </w:rPr>
  </w:style>
  <w:style w:type="paragraph" w:customStyle="1" w:styleId="EC2B1784461F47D69DA437A5258D60861">
    <w:name w:val="EC2B1784461F47D69DA437A5258D60861"/>
    <w:rsid w:val="003E7A6F"/>
    <w:rPr>
      <w:rFonts w:eastAsiaTheme="minorHAnsi"/>
      <w:lang w:eastAsia="en-US"/>
    </w:rPr>
  </w:style>
  <w:style w:type="paragraph" w:customStyle="1" w:styleId="8E6B1DE4CBC84845A34D36B4AA0EEA2A1">
    <w:name w:val="8E6B1DE4CBC84845A34D36B4AA0EEA2A1"/>
    <w:rsid w:val="003E7A6F"/>
    <w:rPr>
      <w:rFonts w:eastAsiaTheme="minorHAnsi"/>
      <w:lang w:eastAsia="en-US"/>
    </w:rPr>
  </w:style>
  <w:style w:type="paragraph" w:customStyle="1" w:styleId="133DEA3DCB294204BA9EEFED404EF1C81">
    <w:name w:val="133DEA3DCB294204BA9EEFED404EF1C81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">
    <w:name w:val="5916E92CC92944E0A4E69993BE00F41C1"/>
    <w:rsid w:val="003E7A6F"/>
    <w:rPr>
      <w:rFonts w:eastAsiaTheme="minorHAnsi"/>
      <w:lang w:eastAsia="en-US"/>
    </w:rPr>
  </w:style>
  <w:style w:type="paragraph" w:customStyle="1" w:styleId="E568DAEE630F4E03ACB9DF15565A708E1">
    <w:name w:val="E568DAEE630F4E03ACB9DF15565A708E1"/>
    <w:rsid w:val="003E7A6F"/>
    <w:rPr>
      <w:rFonts w:eastAsiaTheme="minorHAnsi"/>
      <w:lang w:eastAsia="en-US"/>
    </w:rPr>
  </w:style>
  <w:style w:type="paragraph" w:customStyle="1" w:styleId="5585DD69A7C749E59134494465ECA9CE1">
    <w:name w:val="5585DD69A7C749E59134494465ECA9CE1"/>
    <w:rsid w:val="003E7A6F"/>
    <w:rPr>
      <w:rFonts w:eastAsiaTheme="minorHAnsi"/>
      <w:lang w:eastAsia="en-US"/>
    </w:rPr>
  </w:style>
  <w:style w:type="paragraph" w:customStyle="1" w:styleId="FE1F7DC129B94E9D995884C8E91DB8C31">
    <w:name w:val="FE1F7DC129B94E9D995884C8E91DB8C31"/>
    <w:rsid w:val="003E7A6F"/>
    <w:rPr>
      <w:rFonts w:eastAsiaTheme="minorHAnsi"/>
      <w:lang w:eastAsia="en-US"/>
    </w:rPr>
  </w:style>
  <w:style w:type="paragraph" w:customStyle="1" w:styleId="35C3C554C030420AAE66C0A45BF9926C1">
    <w:name w:val="35C3C554C030420AAE66C0A45BF9926C1"/>
    <w:rsid w:val="003E7A6F"/>
    <w:rPr>
      <w:rFonts w:eastAsiaTheme="minorHAnsi"/>
      <w:lang w:eastAsia="en-US"/>
    </w:rPr>
  </w:style>
  <w:style w:type="paragraph" w:customStyle="1" w:styleId="3740E53EA5B744E5AF509C1D0D34FEF11">
    <w:name w:val="3740E53EA5B744E5AF509C1D0D34FEF11"/>
    <w:rsid w:val="003E7A6F"/>
    <w:rPr>
      <w:rFonts w:eastAsiaTheme="minorHAnsi"/>
      <w:lang w:eastAsia="en-US"/>
    </w:rPr>
  </w:style>
  <w:style w:type="paragraph" w:customStyle="1" w:styleId="EE9705064B30418DA20655E374F3EAF51">
    <w:name w:val="EE9705064B30418DA20655E374F3EAF51"/>
    <w:rsid w:val="003E7A6F"/>
    <w:rPr>
      <w:rFonts w:eastAsiaTheme="minorHAnsi"/>
      <w:lang w:eastAsia="en-US"/>
    </w:rPr>
  </w:style>
  <w:style w:type="paragraph" w:customStyle="1" w:styleId="7DFA1D7C60F64F52A9676F0B38E7571A2">
    <w:name w:val="7DFA1D7C60F64F52A9676F0B38E7571A2"/>
    <w:rsid w:val="003E7A6F"/>
    <w:rPr>
      <w:rFonts w:eastAsiaTheme="minorHAnsi"/>
      <w:lang w:eastAsia="en-US"/>
    </w:rPr>
  </w:style>
  <w:style w:type="paragraph" w:customStyle="1" w:styleId="795B471FC18C407B96D29A167757AA932">
    <w:name w:val="795B471FC18C407B96D29A167757AA932"/>
    <w:rsid w:val="003E7A6F"/>
    <w:rPr>
      <w:rFonts w:eastAsiaTheme="minorHAnsi"/>
      <w:lang w:eastAsia="en-US"/>
    </w:rPr>
  </w:style>
  <w:style w:type="paragraph" w:customStyle="1" w:styleId="F3A120BD591B472F815E40E90207BBBF2">
    <w:name w:val="F3A120BD591B472F815E40E90207BBBF2"/>
    <w:rsid w:val="003E7A6F"/>
    <w:rPr>
      <w:rFonts w:eastAsiaTheme="minorHAnsi"/>
      <w:lang w:eastAsia="en-US"/>
    </w:rPr>
  </w:style>
  <w:style w:type="paragraph" w:customStyle="1" w:styleId="8A67CB22168B49D6A6C41931D5D74C642">
    <w:name w:val="8A67CB22168B49D6A6C41931D5D74C642"/>
    <w:rsid w:val="003E7A6F"/>
    <w:rPr>
      <w:rFonts w:eastAsiaTheme="minorHAnsi"/>
      <w:lang w:eastAsia="en-US"/>
    </w:rPr>
  </w:style>
  <w:style w:type="paragraph" w:customStyle="1" w:styleId="6222FB9E5FF2424FB5FF6F52A2C6626B2">
    <w:name w:val="6222FB9E5FF2424FB5FF6F52A2C6626B2"/>
    <w:rsid w:val="003E7A6F"/>
    <w:rPr>
      <w:rFonts w:eastAsiaTheme="minorHAnsi"/>
      <w:lang w:eastAsia="en-US"/>
    </w:rPr>
  </w:style>
  <w:style w:type="paragraph" w:customStyle="1" w:styleId="EC2B1784461F47D69DA437A5258D60862">
    <w:name w:val="EC2B1784461F47D69DA437A5258D60862"/>
    <w:rsid w:val="003E7A6F"/>
    <w:rPr>
      <w:rFonts w:eastAsiaTheme="minorHAnsi"/>
      <w:lang w:eastAsia="en-US"/>
    </w:rPr>
  </w:style>
  <w:style w:type="paragraph" w:customStyle="1" w:styleId="8E6B1DE4CBC84845A34D36B4AA0EEA2A2">
    <w:name w:val="8E6B1DE4CBC84845A34D36B4AA0EEA2A2"/>
    <w:rsid w:val="003E7A6F"/>
    <w:rPr>
      <w:rFonts w:eastAsiaTheme="minorHAnsi"/>
      <w:lang w:eastAsia="en-US"/>
    </w:rPr>
  </w:style>
  <w:style w:type="paragraph" w:customStyle="1" w:styleId="133DEA3DCB294204BA9EEFED404EF1C82">
    <w:name w:val="133DEA3DCB294204BA9EEFED404EF1C82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2">
    <w:name w:val="5916E92CC92944E0A4E69993BE00F41C2"/>
    <w:rsid w:val="003E7A6F"/>
    <w:rPr>
      <w:rFonts w:eastAsiaTheme="minorHAnsi"/>
      <w:lang w:eastAsia="en-US"/>
    </w:rPr>
  </w:style>
  <w:style w:type="paragraph" w:customStyle="1" w:styleId="E568DAEE630F4E03ACB9DF15565A708E2">
    <w:name w:val="E568DAEE630F4E03ACB9DF15565A708E2"/>
    <w:rsid w:val="003E7A6F"/>
    <w:rPr>
      <w:rFonts w:eastAsiaTheme="minorHAnsi"/>
      <w:lang w:eastAsia="en-US"/>
    </w:rPr>
  </w:style>
  <w:style w:type="paragraph" w:customStyle="1" w:styleId="4C5300EEB3F943E8BCF501E3D5DBE94D">
    <w:name w:val="4C5300EEB3F943E8BCF501E3D5DBE94D"/>
    <w:rsid w:val="003E7A6F"/>
    <w:rPr>
      <w:rFonts w:eastAsiaTheme="minorHAnsi"/>
      <w:lang w:eastAsia="en-US"/>
    </w:rPr>
  </w:style>
  <w:style w:type="paragraph" w:customStyle="1" w:styleId="84DF0CB38D01496186FB7B1147EB8E26">
    <w:name w:val="84DF0CB38D01496186FB7B1147EB8E26"/>
    <w:rsid w:val="003E7A6F"/>
    <w:rPr>
      <w:rFonts w:eastAsiaTheme="minorHAnsi"/>
      <w:lang w:eastAsia="en-US"/>
    </w:rPr>
  </w:style>
  <w:style w:type="paragraph" w:customStyle="1" w:styleId="5585DD69A7C749E59134494465ECA9CE2">
    <w:name w:val="5585DD69A7C749E59134494465ECA9CE2"/>
    <w:rsid w:val="003E7A6F"/>
    <w:rPr>
      <w:rFonts w:eastAsiaTheme="minorHAnsi"/>
      <w:lang w:eastAsia="en-US"/>
    </w:rPr>
  </w:style>
  <w:style w:type="paragraph" w:customStyle="1" w:styleId="FE1F7DC129B94E9D995884C8E91DB8C32">
    <w:name w:val="FE1F7DC129B94E9D995884C8E91DB8C32"/>
    <w:rsid w:val="003E7A6F"/>
    <w:rPr>
      <w:rFonts w:eastAsiaTheme="minorHAnsi"/>
      <w:lang w:eastAsia="en-US"/>
    </w:rPr>
  </w:style>
  <w:style w:type="paragraph" w:customStyle="1" w:styleId="35C3C554C030420AAE66C0A45BF9926C2">
    <w:name w:val="35C3C554C030420AAE66C0A45BF9926C2"/>
    <w:rsid w:val="003E7A6F"/>
    <w:rPr>
      <w:rFonts w:eastAsiaTheme="minorHAnsi"/>
      <w:lang w:eastAsia="en-US"/>
    </w:rPr>
  </w:style>
  <w:style w:type="paragraph" w:customStyle="1" w:styleId="3740E53EA5B744E5AF509C1D0D34FEF12">
    <w:name w:val="3740E53EA5B744E5AF509C1D0D34FEF12"/>
    <w:rsid w:val="003E7A6F"/>
    <w:rPr>
      <w:rFonts w:eastAsiaTheme="minorHAnsi"/>
      <w:lang w:eastAsia="en-US"/>
    </w:rPr>
  </w:style>
  <w:style w:type="paragraph" w:customStyle="1" w:styleId="EE9705064B30418DA20655E374F3EAF52">
    <w:name w:val="EE9705064B30418DA20655E374F3EAF52"/>
    <w:rsid w:val="003E7A6F"/>
    <w:rPr>
      <w:rFonts w:eastAsiaTheme="minorHAnsi"/>
      <w:lang w:eastAsia="en-US"/>
    </w:rPr>
  </w:style>
  <w:style w:type="paragraph" w:customStyle="1" w:styleId="7DFA1D7C60F64F52A9676F0B38E7571A3">
    <w:name w:val="7DFA1D7C60F64F52A9676F0B38E7571A3"/>
    <w:rsid w:val="003E7A6F"/>
    <w:rPr>
      <w:rFonts w:eastAsiaTheme="minorHAnsi"/>
      <w:lang w:eastAsia="en-US"/>
    </w:rPr>
  </w:style>
  <w:style w:type="paragraph" w:customStyle="1" w:styleId="795B471FC18C407B96D29A167757AA933">
    <w:name w:val="795B471FC18C407B96D29A167757AA933"/>
    <w:rsid w:val="003E7A6F"/>
    <w:rPr>
      <w:rFonts w:eastAsiaTheme="minorHAnsi"/>
      <w:lang w:eastAsia="en-US"/>
    </w:rPr>
  </w:style>
  <w:style w:type="paragraph" w:customStyle="1" w:styleId="F3A120BD591B472F815E40E90207BBBF3">
    <w:name w:val="F3A120BD591B472F815E40E90207BBBF3"/>
    <w:rsid w:val="003E7A6F"/>
    <w:rPr>
      <w:rFonts w:eastAsiaTheme="minorHAnsi"/>
      <w:lang w:eastAsia="en-US"/>
    </w:rPr>
  </w:style>
  <w:style w:type="paragraph" w:customStyle="1" w:styleId="8A67CB22168B49D6A6C41931D5D74C643">
    <w:name w:val="8A67CB22168B49D6A6C41931D5D74C643"/>
    <w:rsid w:val="003E7A6F"/>
    <w:rPr>
      <w:rFonts w:eastAsiaTheme="minorHAnsi"/>
      <w:lang w:eastAsia="en-US"/>
    </w:rPr>
  </w:style>
  <w:style w:type="paragraph" w:customStyle="1" w:styleId="6222FB9E5FF2424FB5FF6F52A2C6626B3">
    <w:name w:val="6222FB9E5FF2424FB5FF6F52A2C6626B3"/>
    <w:rsid w:val="003E7A6F"/>
    <w:rPr>
      <w:rFonts w:eastAsiaTheme="minorHAnsi"/>
      <w:lang w:eastAsia="en-US"/>
    </w:rPr>
  </w:style>
  <w:style w:type="paragraph" w:customStyle="1" w:styleId="EC2B1784461F47D69DA437A5258D60863">
    <w:name w:val="EC2B1784461F47D69DA437A5258D60863"/>
    <w:rsid w:val="003E7A6F"/>
    <w:rPr>
      <w:rFonts w:eastAsiaTheme="minorHAnsi"/>
      <w:lang w:eastAsia="en-US"/>
    </w:rPr>
  </w:style>
  <w:style w:type="paragraph" w:customStyle="1" w:styleId="8E6B1DE4CBC84845A34D36B4AA0EEA2A3">
    <w:name w:val="8E6B1DE4CBC84845A34D36B4AA0EEA2A3"/>
    <w:rsid w:val="003E7A6F"/>
    <w:rPr>
      <w:rFonts w:eastAsiaTheme="minorHAnsi"/>
      <w:lang w:eastAsia="en-US"/>
    </w:rPr>
  </w:style>
  <w:style w:type="paragraph" w:customStyle="1" w:styleId="133DEA3DCB294204BA9EEFED404EF1C83">
    <w:name w:val="133DEA3DCB294204BA9EEFED404EF1C83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3">
    <w:name w:val="5916E92CC92944E0A4E69993BE00F41C3"/>
    <w:rsid w:val="003E7A6F"/>
    <w:rPr>
      <w:rFonts w:eastAsiaTheme="minorHAnsi"/>
      <w:lang w:eastAsia="en-US"/>
    </w:rPr>
  </w:style>
  <w:style w:type="paragraph" w:customStyle="1" w:styleId="E568DAEE630F4E03ACB9DF15565A708E3">
    <w:name w:val="E568DAEE630F4E03ACB9DF15565A708E3"/>
    <w:rsid w:val="003E7A6F"/>
    <w:rPr>
      <w:rFonts w:eastAsiaTheme="minorHAnsi"/>
      <w:lang w:eastAsia="en-US"/>
    </w:rPr>
  </w:style>
  <w:style w:type="paragraph" w:customStyle="1" w:styleId="4C5300EEB3F943E8BCF501E3D5DBE94D1">
    <w:name w:val="4C5300EEB3F943E8BCF501E3D5DBE94D1"/>
    <w:rsid w:val="003E7A6F"/>
    <w:rPr>
      <w:rFonts w:eastAsiaTheme="minorHAnsi"/>
      <w:lang w:eastAsia="en-US"/>
    </w:rPr>
  </w:style>
  <w:style w:type="paragraph" w:customStyle="1" w:styleId="84DF0CB38D01496186FB7B1147EB8E261">
    <w:name w:val="84DF0CB38D01496186FB7B1147EB8E261"/>
    <w:rsid w:val="003E7A6F"/>
    <w:rPr>
      <w:rFonts w:eastAsiaTheme="minorHAnsi"/>
      <w:lang w:eastAsia="en-US"/>
    </w:rPr>
  </w:style>
  <w:style w:type="paragraph" w:customStyle="1" w:styleId="5585DD69A7C749E59134494465ECA9CE3">
    <w:name w:val="5585DD69A7C749E59134494465ECA9CE3"/>
    <w:rsid w:val="003E7A6F"/>
    <w:rPr>
      <w:rFonts w:eastAsiaTheme="minorHAnsi"/>
      <w:lang w:eastAsia="en-US"/>
    </w:rPr>
  </w:style>
  <w:style w:type="paragraph" w:customStyle="1" w:styleId="FE1F7DC129B94E9D995884C8E91DB8C33">
    <w:name w:val="FE1F7DC129B94E9D995884C8E91DB8C33"/>
    <w:rsid w:val="003E7A6F"/>
    <w:rPr>
      <w:rFonts w:eastAsiaTheme="minorHAnsi"/>
      <w:lang w:eastAsia="en-US"/>
    </w:rPr>
  </w:style>
  <w:style w:type="paragraph" w:customStyle="1" w:styleId="35C3C554C030420AAE66C0A45BF9926C3">
    <w:name w:val="35C3C554C030420AAE66C0A45BF9926C3"/>
    <w:rsid w:val="003E7A6F"/>
    <w:rPr>
      <w:rFonts w:eastAsiaTheme="minorHAnsi"/>
      <w:lang w:eastAsia="en-US"/>
    </w:rPr>
  </w:style>
  <w:style w:type="paragraph" w:customStyle="1" w:styleId="3740E53EA5B744E5AF509C1D0D34FEF13">
    <w:name w:val="3740E53EA5B744E5AF509C1D0D34FEF13"/>
    <w:rsid w:val="003E7A6F"/>
    <w:rPr>
      <w:rFonts w:eastAsiaTheme="minorHAnsi"/>
      <w:lang w:eastAsia="en-US"/>
    </w:rPr>
  </w:style>
  <w:style w:type="paragraph" w:customStyle="1" w:styleId="EE9705064B30418DA20655E374F3EAF53">
    <w:name w:val="EE9705064B30418DA20655E374F3EAF53"/>
    <w:rsid w:val="003E7A6F"/>
    <w:rPr>
      <w:rFonts w:eastAsiaTheme="minorHAnsi"/>
      <w:lang w:eastAsia="en-US"/>
    </w:rPr>
  </w:style>
  <w:style w:type="paragraph" w:customStyle="1" w:styleId="7DFA1D7C60F64F52A9676F0B38E7571A4">
    <w:name w:val="7DFA1D7C60F64F52A9676F0B38E7571A4"/>
    <w:rsid w:val="003E7A6F"/>
    <w:rPr>
      <w:rFonts w:eastAsiaTheme="minorHAnsi"/>
      <w:lang w:eastAsia="en-US"/>
    </w:rPr>
  </w:style>
  <w:style w:type="paragraph" w:customStyle="1" w:styleId="795B471FC18C407B96D29A167757AA934">
    <w:name w:val="795B471FC18C407B96D29A167757AA934"/>
    <w:rsid w:val="003E7A6F"/>
    <w:rPr>
      <w:rFonts w:eastAsiaTheme="minorHAnsi"/>
      <w:lang w:eastAsia="en-US"/>
    </w:rPr>
  </w:style>
  <w:style w:type="paragraph" w:customStyle="1" w:styleId="F3A120BD591B472F815E40E90207BBBF4">
    <w:name w:val="F3A120BD591B472F815E40E90207BBBF4"/>
    <w:rsid w:val="003E7A6F"/>
    <w:rPr>
      <w:rFonts w:eastAsiaTheme="minorHAnsi"/>
      <w:lang w:eastAsia="en-US"/>
    </w:rPr>
  </w:style>
  <w:style w:type="paragraph" w:customStyle="1" w:styleId="8A67CB22168B49D6A6C41931D5D74C644">
    <w:name w:val="8A67CB22168B49D6A6C41931D5D74C644"/>
    <w:rsid w:val="003E7A6F"/>
    <w:rPr>
      <w:rFonts w:eastAsiaTheme="minorHAnsi"/>
      <w:lang w:eastAsia="en-US"/>
    </w:rPr>
  </w:style>
  <w:style w:type="paragraph" w:customStyle="1" w:styleId="6222FB9E5FF2424FB5FF6F52A2C6626B4">
    <w:name w:val="6222FB9E5FF2424FB5FF6F52A2C6626B4"/>
    <w:rsid w:val="003E7A6F"/>
    <w:rPr>
      <w:rFonts w:eastAsiaTheme="minorHAnsi"/>
      <w:lang w:eastAsia="en-US"/>
    </w:rPr>
  </w:style>
  <w:style w:type="paragraph" w:customStyle="1" w:styleId="EC2B1784461F47D69DA437A5258D60864">
    <w:name w:val="EC2B1784461F47D69DA437A5258D60864"/>
    <w:rsid w:val="003E7A6F"/>
    <w:rPr>
      <w:rFonts w:eastAsiaTheme="minorHAnsi"/>
      <w:lang w:eastAsia="en-US"/>
    </w:rPr>
  </w:style>
  <w:style w:type="paragraph" w:customStyle="1" w:styleId="8E6B1DE4CBC84845A34D36B4AA0EEA2A4">
    <w:name w:val="8E6B1DE4CBC84845A34D36B4AA0EEA2A4"/>
    <w:rsid w:val="003E7A6F"/>
    <w:rPr>
      <w:rFonts w:eastAsiaTheme="minorHAnsi"/>
      <w:lang w:eastAsia="en-US"/>
    </w:rPr>
  </w:style>
  <w:style w:type="paragraph" w:customStyle="1" w:styleId="133DEA3DCB294204BA9EEFED404EF1C84">
    <w:name w:val="133DEA3DCB294204BA9EEFED404EF1C84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4">
    <w:name w:val="5916E92CC92944E0A4E69993BE00F41C4"/>
    <w:rsid w:val="003E7A6F"/>
    <w:rPr>
      <w:rFonts w:eastAsiaTheme="minorHAnsi"/>
      <w:lang w:eastAsia="en-US"/>
    </w:rPr>
  </w:style>
  <w:style w:type="paragraph" w:customStyle="1" w:styleId="E568DAEE630F4E03ACB9DF15565A708E4">
    <w:name w:val="E568DAEE630F4E03ACB9DF15565A708E4"/>
    <w:rsid w:val="003E7A6F"/>
    <w:rPr>
      <w:rFonts w:eastAsiaTheme="minorHAnsi"/>
      <w:lang w:eastAsia="en-US"/>
    </w:rPr>
  </w:style>
  <w:style w:type="paragraph" w:customStyle="1" w:styleId="4C5300EEB3F943E8BCF501E3D5DBE94D2">
    <w:name w:val="4C5300EEB3F943E8BCF501E3D5DBE94D2"/>
    <w:rsid w:val="003E7A6F"/>
    <w:rPr>
      <w:rFonts w:eastAsiaTheme="minorHAnsi"/>
      <w:lang w:eastAsia="en-US"/>
    </w:rPr>
  </w:style>
  <w:style w:type="paragraph" w:customStyle="1" w:styleId="84DF0CB38D01496186FB7B1147EB8E262">
    <w:name w:val="84DF0CB38D01496186FB7B1147EB8E262"/>
    <w:rsid w:val="003E7A6F"/>
    <w:rPr>
      <w:rFonts w:eastAsiaTheme="minorHAnsi"/>
      <w:lang w:eastAsia="en-US"/>
    </w:rPr>
  </w:style>
  <w:style w:type="paragraph" w:customStyle="1" w:styleId="5585DD69A7C749E59134494465ECA9CE4">
    <w:name w:val="5585DD69A7C749E59134494465ECA9CE4"/>
    <w:rsid w:val="003E7A6F"/>
    <w:rPr>
      <w:rFonts w:eastAsiaTheme="minorHAnsi"/>
      <w:lang w:eastAsia="en-US"/>
    </w:rPr>
  </w:style>
  <w:style w:type="paragraph" w:customStyle="1" w:styleId="FE1F7DC129B94E9D995884C8E91DB8C34">
    <w:name w:val="FE1F7DC129B94E9D995884C8E91DB8C34"/>
    <w:rsid w:val="003E7A6F"/>
    <w:rPr>
      <w:rFonts w:eastAsiaTheme="minorHAnsi"/>
      <w:lang w:eastAsia="en-US"/>
    </w:rPr>
  </w:style>
  <w:style w:type="paragraph" w:customStyle="1" w:styleId="35C3C554C030420AAE66C0A45BF9926C4">
    <w:name w:val="35C3C554C030420AAE66C0A45BF9926C4"/>
    <w:rsid w:val="003E7A6F"/>
    <w:rPr>
      <w:rFonts w:eastAsiaTheme="minorHAnsi"/>
      <w:lang w:eastAsia="en-US"/>
    </w:rPr>
  </w:style>
  <w:style w:type="paragraph" w:customStyle="1" w:styleId="3740E53EA5B744E5AF509C1D0D34FEF14">
    <w:name w:val="3740E53EA5B744E5AF509C1D0D34FEF14"/>
    <w:rsid w:val="003E7A6F"/>
    <w:rPr>
      <w:rFonts w:eastAsiaTheme="minorHAnsi"/>
      <w:lang w:eastAsia="en-US"/>
    </w:rPr>
  </w:style>
  <w:style w:type="paragraph" w:customStyle="1" w:styleId="EE9705064B30418DA20655E374F3EAF54">
    <w:name w:val="EE9705064B30418DA20655E374F3EAF54"/>
    <w:rsid w:val="003E7A6F"/>
    <w:rPr>
      <w:rFonts w:eastAsiaTheme="minorHAnsi"/>
      <w:lang w:eastAsia="en-US"/>
    </w:rPr>
  </w:style>
  <w:style w:type="paragraph" w:customStyle="1" w:styleId="7DFA1D7C60F64F52A9676F0B38E7571A5">
    <w:name w:val="7DFA1D7C60F64F52A9676F0B38E7571A5"/>
    <w:rsid w:val="003E7A6F"/>
    <w:rPr>
      <w:rFonts w:eastAsiaTheme="minorHAnsi"/>
      <w:lang w:eastAsia="en-US"/>
    </w:rPr>
  </w:style>
  <w:style w:type="paragraph" w:customStyle="1" w:styleId="795B471FC18C407B96D29A167757AA935">
    <w:name w:val="795B471FC18C407B96D29A167757AA935"/>
    <w:rsid w:val="003E7A6F"/>
    <w:rPr>
      <w:rFonts w:eastAsiaTheme="minorHAnsi"/>
      <w:lang w:eastAsia="en-US"/>
    </w:rPr>
  </w:style>
  <w:style w:type="paragraph" w:customStyle="1" w:styleId="F3A120BD591B472F815E40E90207BBBF5">
    <w:name w:val="F3A120BD591B472F815E40E90207BBBF5"/>
    <w:rsid w:val="003E7A6F"/>
    <w:rPr>
      <w:rFonts w:eastAsiaTheme="minorHAnsi"/>
      <w:lang w:eastAsia="en-US"/>
    </w:rPr>
  </w:style>
  <w:style w:type="paragraph" w:customStyle="1" w:styleId="8A67CB22168B49D6A6C41931D5D74C645">
    <w:name w:val="8A67CB22168B49D6A6C41931D5D74C645"/>
    <w:rsid w:val="003E7A6F"/>
    <w:rPr>
      <w:rFonts w:eastAsiaTheme="minorHAnsi"/>
      <w:lang w:eastAsia="en-US"/>
    </w:rPr>
  </w:style>
  <w:style w:type="paragraph" w:customStyle="1" w:styleId="6222FB9E5FF2424FB5FF6F52A2C6626B5">
    <w:name w:val="6222FB9E5FF2424FB5FF6F52A2C6626B5"/>
    <w:rsid w:val="003E7A6F"/>
    <w:rPr>
      <w:rFonts w:eastAsiaTheme="minorHAnsi"/>
      <w:lang w:eastAsia="en-US"/>
    </w:rPr>
  </w:style>
  <w:style w:type="paragraph" w:customStyle="1" w:styleId="EC2B1784461F47D69DA437A5258D60865">
    <w:name w:val="EC2B1784461F47D69DA437A5258D60865"/>
    <w:rsid w:val="003E7A6F"/>
    <w:rPr>
      <w:rFonts w:eastAsiaTheme="minorHAnsi"/>
      <w:lang w:eastAsia="en-US"/>
    </w:rPr>
  </w:style>
  <w:style w:type="paragraph" w:customStyle="1" w:styleId="8E6B1DE4CBC84845A34D36B4AA0EEA2A5">
    <w:name w:val="8E6B1DE4CBC84845A34D36B4AA0EEA2A5"/>
    <w:rsid w:val="003E7A6F"/>
    <w:rPr>
      <w:rFonts w:eastAsiaTheme="minorHAnsi"/>
      <w:lang w:eastAsia="en-US"/>
    </w:rPr>
  </w:style>
  <w:style w:type="paragraph" w:customStyle="1" w:styleId="133DEA3DCB294204BA9EEFED404EF1C85">
    <w:name w:val="133DEA3DCB294204BA9EEFED404EF1C85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5">
    <w:name w:val="5916E92CC92944E0A4E69993BE00F41C5"/>
    <w:rsid w:val="003E7A6F"/>
    <w:rPr>
      <w:rFonts w:eastAsiaTheme="minorHAnsi"/>
      <w:lang w:eastAsia="en-US"/>
    </w:rPr>
  </w:style>
  <w:style w:type="paragraph" w:customStyle="1" w:styleId="E568DAEE630F4E03ACB9DF15565A708E5">
    <w:name w:val="E568DAEE630F4E03ACB9DF15565A708E5"/>
    <w:rsid w:val="003E7A6F"/>
    <w:rPr>
      <w:rFonts w:eastAsiaTheme="minorHAnsi"/>
      <w:lang w:eastAsia="en-US"/>
    </w:rPr>
  </w:style>
  <w:style w:type="paragraph" w:customStyle="1" w:styleId="4C5300EEB3F943E8BCF501E3D5DBE94D3">
    <w:name w:val="4C5300EEB3F943E8BCF501E3D5DBE94D3"/>
    <w:rsid w:val="003E7A6F"/>
    <w:rPr>
      <w:rFonts w:eastAsiaTheme="minorHAnsi"/>
      <w:lang w:eastAsia="en-US"/>
    </w:rPr>
  </w:style>
  <w:style w:type="paragraph" w:customStyle="1" w:styleId="84DF0CB38D01496186FB7B1147EB8E263">
    <w:name w:val="84DF0CB38D01496186FB7B1147EB8E263"/>
    <w:rsid w:val="003E7A6F"/>
    <w:rPr>
      <w:rFonts w:eastAsiaTheme="minorHAnsi"/>
      <w:lang w:eastAsia="en-US"/>
    </w:rPr>
  </w:style>
  <w:style w:type="paragraph" w:customStyle="1" w:styleId="5585DD69A7C749E59134494465ECA9CE5">
    <w:name w:val="5585DD69A7C749E59134494465ECA9CE5"/>
    <w:rsid w:val="003E7A6F"/>
    <w:rPr>
      <w:rFonts w:eastAsiaTheme="minorHAnsi"/>
      <w:lang w:eastAsia="en-US"/>
    </w:rPr>
  </w:style>
  <w:style w:type="paragraph" w:customStyle="1" w:styleId="FE1F7DC129B94E9D995884C8E91DB8C35">
    <w:name w:val="FE1F7DC129B94E9D995884C8E91DB8C35"/>
    <w:rsid w:val="003E7A6F"/>
    <w:rPr>
      <w:rFonts w:eastAsiaTheme="minorHAnsi"/>
      <w:lang w:eastAsia="en-US"/>
    </w:rPr>
  </w:style>
  <w:style w:type="paragraph" w:customStyle="1" w:styleId="35C3C554C030420AAE66C0A45BF9926C5">
    <w:name w:val="35C3C554C030420AAE66C0A45BF9926C5"/>
    <w:rsid w:val="003E7A6F"/>
    <w:rPr>
      <w:rFonts w:eastAsiaTheme="minorHAnsi"/>
      <w:lang w:eastAsia="en-US"/>
    </w:rPr>
  </w:style>
  <w:style w:type="paragraph" w:customStyle="1" w:styleId="3740E53EA5B744E5AF509C1D0D34FEF15">
    <w:name w:val="3740E53EA5B744E5AF509C1D0D34FEF15"/>
    <w:rsid w:val="003E7A6F"/>
    <w:rPr>
      <w:rFonts w:eastAsiaTheme="minorHAnsi"/>
      <w:lang w:eastAsia="en-US"/>
    </w:rPr>
  </w:style>
  <w:style w:type="paragraph" w:customStyle="1" w:styleId="EE9705064B30418DA20655E374F3EAF55">
    <w:name w:val="EE9705064B30418DA20655E374F3EAF55"/>
    <w:rsid w:val="003E7A6F"/>
    <w:rPr>
      <w:rFonts w:eastAsiaTheme="minorHAnsi"/>
      <w:lang w:eastAsia="en-US"/>
    </w:rPr>
  </w:style>
  <w:style w:type="paragraph" w:customStyle="1" w:styleId="7DFA1D7C60F64F52A9676F0B38E7571A6">
    <w:name w:val="7DFA1D7C60F64F52A9676F0B38E7571A6"/>
    <w:rsid w:val="003E7A6F"/>
    <w:rPr>
      <w:rFonts w:eastAsiaTheme="minorHAnsi"/>
      <w:lang w:eastAsia="en-US"/>
    </w:rPr>
  </w:style>
  <w:style w:type="paragraph" w:customStyle="1" w:styleId="795B471FC18C407B96D29A167757AA936">
    <w:name w:val="795B471FC18C407B96D29A167757AA936"/>
    <w:rsid w:val="003E7A6F"/>
    <w:rPr>
      <w:rFonts w:eastAsiaTheme="minorHAnsi"/>
      <w:lang w:eastAsia="en-US"/>
    </w:rPr>
  </w:style>
  <w:style w:type="paragraph" w:customStyle="1" w:styleId="F3A120BD591B472F815E40E90207BBBF6">
    <w:name w:val="F3A120BD591B472F815E40E90207BBBF6"/>
    <w:rsid w:val="003E7A6F"/>
    <w:rPr>
      <w:rFonts w:eastAsiaTheme="minorHAnsi"/>
      <w:lang w:eastAsia="en-US"/>
    </w:rPr>
  </w:style>
  <w:style w:type="paragraph" w:customStyle="1" w:styleId="8A67CB22168B49D6A6C41931D5D74C646">
    <w:name w:val="8A67CB22168B49D6A6C41931D5D74C646"/>
    <w:rsid w:val="003E7A6F"/>
    <w:rPr>
      <w:rFonts w:eastAsiaTheme="minorHAnsi"/>
      <w:lang w:eastAsia="en-US"/>
    </w:rPr>
  </w:style>
  <w:style w:type="paragraph" w:customStyle="1" w:styleId="6222FB9E5FF2424FB5FF6F52A2C6626B6">
    <w:name w:val="6222FB9E5FF2424FB5FF6F52A2C6626B6"/>
    <w:rsid w:val="003E7A6F"/>
    <w:rPr>
      <w:rFonts w:eastAsiaTheme="minorHAnsi"/>
      <w:lang w:eastAsia="en-US"/>
    </w:rPr>
  </w:style>
  <w:style w:type="paragraph" w:customStyle="1" w:styleId="EC2B1784461F47D69DA437A5258D60866">
    <w:name w:val="EC2B1784461F47D69DA437A5258D60866"/>
    <w:rsid w:val="003E7A6F"/>
    <w:rPr>
      <w:rFonts w:eastAsiaTheme="minorHAnsi"/>
      <w:lang w:eastAsia="en-US"/>
    </w:rPr>
  </w:style>
  <w:style w:type="paragraph" w:customStyle="1" w:styleId="8E6B1DE4CBC84845A34D36B4AA0EEA2A6">
    <w:name w:val="8E6B1DE4CBC84845A34D36B4AA0EEA2A6"/>
    <w:rsid w:val="003E7A6F"/>
    <w:rPr>
      <w:rFonts w:eastAsiaTheme="minorHAnsi"/>
      <w:lang w:eastAsia="en-US"/>
    </w:rPr>
  </w:style>
  <w:style w:type="paragraph" w:customStyle="1" w:styleId="133DEA3DCB294204BA9EEFED404EF1C86">
    <w:name w:val="133DEA3DCB294204BA9EEFED404EF1C86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6">
    <w:name w:val="5916E92CC92944E0A4E69993BE00F41C6"/>
    <w:rsid w:val="003E7A6F"/>
    <w:rPr>
      <w:rFonts w:eastAsiaTheme="minorHAnsi"/>
      <w:lang w:eastAsia="en-US"/>
    </w:rPr>
  </w:style>
  <w:style w:type="paragraph" w:customStyle="1" w:styleId="E568DAEE630F4E03ACB9DF15565A708E6">
    <w:name w:val="E568DAEE630F4E03ACB9DF15565A708E6"/>
    <w:rsid w:val="003E7A6F"/>
    <w:rPr>
      <w:rFonts w:eastAsiaTheme="minorHAnsi"/>
      <w:lang w:eastAsia="en-US"/>
    </w:rPr>
  </w:style>
  <w:style w:type="paragraph" w:customStyle="1" w:styleId="222FA1D9C1824E02BA58F01157FB22D3">
    <w:name w:val="222FA1D9C1824E02BA58F01157FB22D3"/>
    <w:rsid w:val="003E7A6F"/>
    <w:rPr>
      <w:rFonts w:eastAsiaTheme="minorHAnsi"/>
      <w:lang w:eastAsia="en-US"/>
    </w:rPr>
  </w:style>
  <w:style w:type="paragraph" w:customStyle="1" w:styleId="84DF0CB38D01496186FB7B1147EB8E264">
    <w:name w:val="84DF0CB38D01496186FB7B1147EB8E264"/>
    <w:rsid w:val="003E7A6F"/>
    <w:rPr>
      <w:rFonts w:eastAsiaTheme="minorHAnsi"/>
      <w:lang w:eastAsia="en-US"/>
    </w:rPr>
  </w:style>
  <w:style w:type="paragraph" w:customStyle="1" w:styleId="5585DD69A7C749E59134494465ECA9CE6">
    <w:name w:val="5585DD69A7C749E59134494465ECA9CE6"/>
    <w:rsid w:val="003E7A6F"/>
    <w:rPr>
      <w:rFonts w:eastAsiaTheme="minorHAnsi"/>
      <w:lang w:eastAsia="en-US"/>
    </w:rPr>
  </w:style>
  <w:style w:type="paragraph" w:customStyle="1" w:styleId="FE1F7DC129B94E9D995884C8E91DB8C36">
    <w:name w:val="FE1F7DC129B94E9D995884C8E91DB8C36"/>
    <w:rsid w:val="003E7A6F"/>
    <w:rPr>
      <w:rFonts w:eastAsiaTheme="minorHAnsi"/>
      <w:lang w:eastAsia="en-US"/>
    </w:rPr>
  </w:style>
  <w:style w:type="paragraph" w:customStyle="1" w:styleId="35C3C554C030420AAE66C0A45BF9926C6">
    <w:name w:val="35C3C554C030420AAE66C0A45BF9926C6"/>
    <w:rsid w:val="003E7A6F"/>
    <w:rPr>
      <w:rFonts w:eastAsiaTheme="minorHAnsi"/>
      <w:lang w:eastAsia="en-US"/>
    </w:rPr>
  </w:style>
  <w:style w:type="paragraph" w:customStyle="1" w:styleId="3740E53EA5B744E5AF509C1D0D34FEF16">
    <w:name w:val="3740E53EA5B744E5AF509C1D0D34FEF16"/>
    <w:rsid w:val="003E7A6F"/>
    <w:rPr>
      <w:rFonts w:eastAsiaTheme="minorHAnsi"/>
      <w:lang w:eastAsia="en-US"/>
    </w:rPr>
  </w:style>
  <w:style w:type="paragraph" w:customStyle="1" w:styleId="EE9705064B30418DA20655E374F3EAF56">
    <w:name w:val="EE9705064B30418DA20655E374F3EAF56"/>
    <w:rsid w:val="003E7A6F"/>
    <w:rPr>
      <w:rFonts w:eastAsiaTheme="minorHAnsi"/>
      <w:lang w:eastAsia="en-US"/>
    </w:rPr>
  </w:style>
  <w:style w:type="paragraph" w:customStyle="1" w:styleId="7DFA1D7C60F64F52A9676F0B38E7571A7">
    <w:name w:val="7DFA1D7C60F64F52A9676F0B38E7571A7"/>
    <w:rsid w:val="003E7A6F"/>
    <w:rPr>
      <w:rFonts w:eastAsiaTheme="minorHAnsi"/>
      <w:lang w:eastAsia="en-US"/>
    </w:rPr>
  </w:style>
  <w:style w:type="paragraph" w:customStyle="1" w:styleId="795B471FC18C407B96D29A167757AA937">
    <w:name w:val="795B471FC18C407B96D29A167757AA937"/>
    <w:rsid w:val="003E7A6F"/>
    <w:rPr>
      <w:rFonts w:eastAsiaTheme="minorHAnsi"/>
      <w:lang w:eastAsia="en-US"/>
    </w:rPr>
  </w:style>
  <w:style w:type="paragraph" w:customStyle="1" w:styleId="F3A120BD591B472F815E40E90207BBBF7">
    <w:name w:val="F3A120BD591B472F815E40E90207BBBF7"/>
    <w:rsid w:val="003E7A6F"/>
    <w:rPr>
      <w:rFonts w:eastAsiaTheme="minorHAnsi"/>
      <w:lang w:eastAsia="en-US"/>
    </w:rPr>
  </w:style>
  <w:style w:type="paragraph" w:customStyle="1" w:styleId="8A67CB22168B49D6A6C41931D5D74C647">
    <w:name w:val="8A67CB22168B49D6A6C41931D5D74C647"/>
    <w:rsid w:val="003E7A6F"/>
    <w:rPr>
      <w:rFonts w:eastAsiaTheme="minorHAnsi"/>
      <w:lang w:eastAsia="en-US"/>
    </w:rPr>
  </w:style>
  <w:style w:type="paragraph" w:customStyle="1" w:styleId="6222FB9E5FF2424FB5FF6F52A2C6626B7">
    <w:name w:val="6222FB9E5FF2424FB5FF6F52A2C6626B7"/>
    <w:rsid w:val="003E7A6F"/>
    <w:rPr>
      <w:rFonts w:eastAsiaTheme="minorHAnsi"/>
      <w:lang w:eastAsia="en-US"/>
    </w:rPr>
  </w:style>
  <w:style w:type="paragraph" w:customStyle="1" w:styleId="EC2B1784461F47D69DA437A5258D60867">
    <w:name w:val="EC2B1784461F47D69DA437A5258D60867"/>
    <w:rsid w:val="003E7A6F"/>
    <w:rPr>
      <w:rFonts w:eastAsiaTheme="minorHAnsi"/>
      <w:lang w:eastAsia="en-US"/>
    </w:rPr>
  </w:style>
  <w:style w:type="paragraph" w:customStyle="1" w:styleId="8E6B1DE4CBC84845A34D36B4AA0EEA2A7">
    <w:name w:val="8E6B1DE4CBC84845A34D36B4AA0EEA2A7"/>
    <w:rsid w:val="003E7A6F"/>
    <w:rPr>
      <w:rFonts w:eastAsiaTheme="minorHAnsi"/>
      <w:lang w:eastAsia="en-US"/>
    </w:rPr>
  </w:style>
  <w:style w:type="paragraph" w:customStyle="1" w:styleId="133DEA3DCB294204BA9EEFED404EF1C87">
    <w:name w:val="133DEA3DCB294204BA9EEFED404EF1C87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7">
    <w:name w:val="5916E92CC92944E0A4E69993BE00F41C7"/>
    <w:rsid w:val="003E7A6F"/>
    <w:rPr>
      <w:rFonts w:eastAsiaTheme="minorHAnsi"/>
      <w:lang w:eastAsia="en-US"/>
    </w:rPr>
  </w:style>
  <w:style w:type="paragraph" w:customStyle="1" w:styleId="E568DAEE630F4E03ACB9DF15565A708E7">
    <w:name w:val="E568DAEE630F4E03ACB9DF15565A708E7"/>
    <w:rsid w:val="003E7A6F"/>
    <w:rPr>
      <w:rFonts w:eastAsiaTheme="minorHAnsi"/>
      <w:lang w:eastAsia="en-US"/>
    </w:rPr>
  </w:style>
  <w:style w:type="paragraph" w:customStyle="1" w:styleId="222FA1D9C1824E02BA58F01157FB22D31">
    <w:name w:val="222FA1D9C1824E02BA58F01157FB22D31"/>
    <w:rsid w:val="003E7A6F"/>
    <w:rPr>
      <w:rFonts w:eastAsiaTheme="minorHAnsi"/>
      <w:lang w:eastAsia="en-US"/>
    </w:rPr>
  </w:style>
  <w:style w:type="paragraph" w:customStyle="1" w:styleId="D7F668087165449687BB2B6CE7531E70">
    <w:name w:val="D7F668087165449687BB2B6CE7531E70"/>
    <w:rsid w:val="003E7A6F"/>
    <w:rPr>
      <w:rFonts w:eastAsiaTheme="minorHAnsi"/>
      <w:lang w:eastAsia="en-US"/>
    </w:rPr>
  </w:style>
  <w:style w:type="paragraph" w:customStyle="1" w:styleId="5585DD69A7C749E59134494465ECA9CE7">
    <w:name w:val="5585DD69A7C749E59134494465ECA9CE7"/>
    <w:rsid w:val="003E7A6F"/>
    <w:rPr>
      <w:rFonts w:eastAsiaTheme="minorHAnsi"/>
      <w:lang w:eastAsia="en-US"/>
    </w:rPr>
  </w:style>
  <w:style w:type="paragraph" w:customStyle="1" w:styleId="FE1F7DC129B94E9D995884C8E91DB8C37">
    <w:name w:val="FE1F7DC129B94E9D995884C8E91DB8C37"/>
    <w:rsid w:val="003E7A6F"/>
    <w:rPr>
      <w:rFonts w:eastAsiaTheme="minorHAnsi"/>
      <w:lang w:eastAsia="en-US"/>
    </w:rPr>
  </w:style>
  <w:style w:type="paragraph" w:customStyle="1" w:styleId="35C3C554C030420AAE66C0A45BF9926C7">
    <w:name w:val="35C3C554C030420AAE66C0A45BF9926C7"/>
    <w:rsid w:val="003E7A6F"/>
    <w:rPr>
      <w:rFonts w:eastAsiaTheme="minorHAnsi"/>
      <w:lang w:eastAsia="en-US"/>
    </w:rPr>
  </w:style>
  <w:style w:type="paragraph" w:customStyle="1" w:styleId="3740E53EA5B744E5AF509C1D0D34FEF17">
    <w:name w:val="3740E53EA5B744E5AF509C1D0D34FEF17"/>
    <w:rsid w:val="003E7A6F"/>
    <w:rPr>
      <w:rFonts w:eastAsiaTheme="minorHAnsi"/>
      <w:lang w:eastAsia="en-US"/>
    </w:rPr>
  </w:style>
  <w:style w:type="paragraph" w:customStyle="1" w:styleId="EE9705064B30418DA20655E374F3EAF57">
    <w:name w:val="EE9705064B30418DA20655E374F3EAF57"/>
    <w:rsid w:val="003E7A6F"/>
    <w:rPr>
      <w:rFonts w:eastAsiaTheme="minorHAnsi"/>
      <w:lang w:eastAsia="en-US"/>
    </w:rPr>
  </w:style>
  <w:style w:type="paragraph" w:customStyle="1" w:styleId="7DFA1D7C60F64F52A9676F0B38E7571A8">
    <w:name w:val="7DFA1D7C60F64F52A9676F0B38E7571A8"/>
    <w:rsid w:val="003E7A6F"/>
    <w:rPr>
      <w:rFonts w:eastAsiaTheme="minorHAnsi"/>
      <w:lang w:eastAsia="en-US"/>
    </w:rPr>
  </w:style>
  <w:style w:type="paragraph" w:customStyle="1" w:styleId="795B471FC18C407B96D29A167757AA938">
    <w:name w:val="795B471FC18C407B96D29A167757AA938"/>
    <w:rsid w:val="003E7A6F"/>
    <w:rPr>
      <w:rFonts w:eastAsiaTheme="minorHAnsi"/>
      <w:lang w:eastAsia="en-US"/>
    </w:rPr>
  </w:style>
  <w:style w:type="paragraph" w:customStyle="1" w:styleId="F3A120BD591B472F815E40E90207BBBF8">
    <w:name w:val="F3A120BD591B472F815E40E90207BBBF8"/>
    <w:rsid w:val="003E7A6F"/>
    <w:rPr>
      <w:rFonts w:eastAsiaTheme="minorHAnsi"/>
      <w:lang w:eastAsia="en-US"/>
    </w:rPr>
  </w:style>
  <w:style w:type="paragraph" w:customStyle="1" w:styleId="8A67CB22168B49D6A6C41931D5D74C648">
    <w:name w:val="8A67CB22168B49D6A6C41931D5D74C648"/>
    <w:rsid w:val="003E7A6F"/>
    <w:rPr>
      <w:rFonts w:eastAsiaTheme="minorHAnsi"/>
      <w:lang w:eastAsia="en-US"/>
    </w:rPr>
  </w:style>
  <w:style w:type="paragraph" w:customStyle="1" w:styleId="6222FB9E5FF2424FB5FF6F52A2C6626B8">
    <w:name w:val="6222FB9E5FF2424FB5FF6F52A2C6626B8"/>
    <w:rsid w:val="003E7A6F"/>
    <w:rPr>
      <w:rFonts w:eastAsiaTheme="minorHAnsi"/>
      <w:lang w:eastAsia="en-US"/>
    </w:rPr>
  </w:style>
  <w:style w:type="paragraph" w:customStyle="1" w:styleId="EC2B1784461F47D69DA437A5258D60868">
    <w:name w:val="EC2B1784461F47D69DA437A5258D60868"/>
    <w:rsid w:val="003E7A6F"/>
    <w:rPr>
      <w:rFonts w:eastAsiaTheme="minorHAnsi"/>
      <w:lang w:eastAsia="en-US"/>
    </w:rPr>
  </w:style>
  <w:style w:type="paragraph" w:customStyle="1" w:styleId="8E6B1DE4CBC84845A34D36B4AA0EEA2A8">
    <w:name w:val="8E6B1DE4CBC84845A34D36B4AA0EEA2A8"/>
    <w:rsid w:val="003E7A6F"/>
    <w:rPr>
      <w:rFonts w:eastAsiaTheme="minorHAnsi"/>
      <w:lang w:eastAsia="en-US"/>
    </w:rPr>
  </w:style>
  <w:style w:type="paragraph" w:customStyle="1" w:styleId="133DEA3DCB294204BA9EEFED404EF1C88">
    <w:name w:val="133DEA3DCB294204BA9EEFED404EF1C88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8">
    <w:name w:val="5916E92CC92944E0A4E69993BE00F41C8"/>
    <w:rsid w:val="003E7A6F"/>
    <w:rPr>
      <w:rFonts w:eastAsiaTheme="minorHAnsi"/>
      <w:lang w:eastAsia="en-US"/>
    </w:rPr>
  </w:style>
  <w:style w:type="paragraph" w:customStyle="1" w:styleId="E568DAEE630F4E03ACB9DF15565A708E8">
    <w:name w:val="E568DAEE630F4E03ACB9DF15565A708E8"/>
    <w:rsid w:val="003E7A6F"/>
    <w:rPr>
      <w:rFonts w:eastAsiaTheme="minorHAnsi"/>
      <w:lang w:eastAsia="en-US"/>
    </w:rPr>
  </w:style>
  <w:style w:type="paragraph" w:customStyle="1" w:styleId="222FA1D9C1824E02BA58F01157FB22D32">
    <w:name w:val="222FA1D9C1824E02BA58F01157FB22D32"/>
    <w:rsid w:val="003E7A6F"/>
    <w:rPr>
      <w:rFonts w:eastAsiaTheme="minorHAnsi"/>
      <w:lang w:eastAsia="en-US"/>
    </w:rPr>
  </w:style>
  <w:style w:type="paragraph" w:customStyle="1" w:styleId="D7F668087165449687BB2B6CE7531E701">
    <w:name w:val="D7F668087165449687BB2B6CE7531E701"/>
    <w:rsid w:val="003E7A6F"/>
    <w:rPr>
      <w:rFonts w:eastAsiaTheme="minorHAnsi"/>
      <w:lang w:eastAsia="en-US"/>
    </w:rPr>
  </w:style>
  <w:style w:type="paragraph" w:customStyle="1" w:styleId="5585DD69A7C749E59134494465ECA9CE8">
    <w:name w:val="5585DD69A7C749E59134494465ECA9CE8"/>
    <w:rsid w:val="003E7A6F"/>
    <w:rPr>
      <w:rFonts w:eastAsiaTheme="minorHAnsi"/>
      <w:lang w:eastAsia="en-US"/>
    </w:rPr>
  </w:style>
  <w:style w:type="paragraph" w:customStyle="1" w:styleId="FE1F7DC129B94E9D995884C8E91DB8C38">
    <w:name w:val="FE1F7DC129B94E9D995884C8E91DB8C38"/>
    <w:rsid w:val="003E7A6F"/>
    <w:rPr>
      <w:rFonts w:eastAsiaTheme="minorHAnsi"/>
      <w:lang w:eastAsia="en-US"/>
    </w:rPr>
  </w:style>
  <w:style w:type="paragraph" w:customStyle="1" w:styleId="35C3C554C030420AAE66C0A45BF9926C8">
    <w:name w:val="35C3C554C030420AAE66C0A45BF9926C8"/>
    <w:rsid w:val="003E7A6F"/>
    <w:rPr>
      <w:rFonts w:eastAsiaTheme="minorHAnsi"/>
      <w:lang w:eastAsia="en-US"/>
    </w:rPr>
  </w:style>
  <w:style w:type="paragraph" w:customStyle="1" w:styleId="3740E53EA5B744E5AF509C1D0D34FEF18">
    <w:name w:val="3740E53EA5B744E5AF509C1D0D34FEF18"/>
    <w:rsid w:val="003E7A6F"/>
    <w:rPr>
      <w:rFonts w:eastAsiaTheme="minorHAnsi"/>
      <w:lang w:eastAsia="en-US"/>
    </w:rPr>
  </w:style>
  <w:style w:type="paragraph" w:customStyle="1" w:styleId="EE9705064B30418DA20655E374F3EAF58">
    <w:name w:val="EE9705064B30418DA20655E374F3EAF58"/>
    <w:rsid w:val="003E7A6F"/>
    <w:rPr>
      <w:rFonts w:eastAsiaTheme="minorHAnsi"/>
      <w:lang w:eastAsia="en-US"/>
    </w:rPr>
  </w:style>
  <w:style w:type="paragraph" w:customStyle="1" w:styleId="7DFA1D7C60F64F52A9676F0B38E7571A9">
    <w:name w:val="7DFA1D7C60F64F52A9676F0B38E7571A9"/>
    <w:rsid w:val="003E7A6F"/>
    <w:rPr>
      <w:rFonts w:eastAsiaTheme="minorHAnsi"/>
      <w:lang w:eastAsia="en-US"/>
    </w:rPr>
  </w:style>
  <w:style w:type="paragraph" w:customStyle="1" w:styleId="795B471FC18C407B96D29A167757AA939">
    <w:name w:val="795B471FC18C407B96D29A167757AA939"/>
    <w:rsid w:val="003E7A6F"/>
    <w:rPr>
      <w:rFonts w:eastAsiaTheme="minorHAnsi"/>
      <w:lang w:eastAsia="en-US"/>
    </w:rPr>
  </w:style>
  <w:style w:type="paragraph" w:customStyle="1" w:styleId="F3A120BD591B472F815E40E90207BBBF9">
    <w:name w:val="F3A120BD591B472F815E40E90207BBBF9"/>
    <w:rsid w:val="003E7A6F"/>
    <w:rPr>
      <w:rFonts w:eastAsiaTheme="minorHAnsi"/>
      <w:lang w:eastAsia="en-US"/>
    </w:rPr>
  </w:style>
  <w:style w:type="paragraph" w:customStyle="1" w:styleId="8A67CB22168B49D6A6C41931D5D74C649">
    <w:name w:val="8A67CB22168B49D6A6C41931D5D74C649"/>
    <w:rsid w:val="003E7A6F"/>
    <w:rPr>
      <w:rFonts w:eastAsiaTheme="minorHAnsi"/>
      <w:lang w:eastAsia="en-US"/>
    </w:rPr>
  </w:style>
  <w:style w:type="paragraph" w:customStyle="1" w:styleId="6222FB9E5FF2424FB5FF6F52A2C6626B9">
    <w:name w:val="6222FB9E5FF2424FB5FF6F52A2C6626B9"/>
    <w:rsid w:val="003E7A6F"/>
    <w:rPr>
      <w:rFonts w:eastAsiaTheme="minorHAnsi"/>
      <w:lang w:eastAsia="en-US"/>
    </w:rPr>
  </w:style>
  <w:style w:type="paragraph" w:customStyle="1" w:styleId="EC2B1784461F47D69DA437A5258D60869">
    <w:name w:val="EC2B1784461F47D69DA437A5258D60869"/>
    <w:rsid w:val="003E7A6F"/>
    <w:rPr>
      <w:rFonts w:eastAsiaTheme="minorHAnsi"/>
      <w:lang w:eastAsia="en-US"/>
    </w:rPr>
  </w:style>
  <w:style w:type="paragraph" w:customStyle="1" w:styleId="8E6B1DE4CBC84845A34D36B4AA0EEA2A9">
    <w:name w:val="8E6B1DE4CBC84845A34D36B4AA0EEA2A9"/>
    <w:rsid w:val="003E7A6F"/>
    <w:rPr>
      <w:rFonts w:eastAsiaTheme="minorHAnsi"/>
      <w:lang w:eastAsia="en-US"/>
    </w:rPr>
  </w:style>
  <w:style w:type="paragraph" w:customStyle="1" w:styleId="133DEA3DCB294204BA9EEFED404EF1C89">
    <w:name w:val="133DEA3DCB294204BA9EEFED404EF1C89"/>
    <w:rsid w:val="003E7A6F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9">
    <w:name w:val="5916E92CC92944E0A4E69993BE00F41C9"/>
    <w:rsid w:val="003E7A6F"/>
    <w:rPr>
      <w:rFonts w:eastAsiaTheme="minorHAnsi"/>
      <w:lang w:eastAsia="en-US"/>
    </w:rPr>
  </w:style>
  <w:style w:type="paragraph" w:customStyle="1" w:styleId="E568DAEE630F4E03ACB9DF15565A708E9">
    <w:name w:val="E568DAEE630F4E03ACB9DF15565A708E9"/>
    <w:rsid w:val="003E7A6F"/>
    <w:rPr>
      <w:rFonts w:eastAsiaTheme="minorHAnsi"/>
      <w:lang w:eastAsia="en-US"/>
    </w:rPr>
  </w:style>
  <w:style w:type="paragraph" w:customStyle="1" w:styleId="222FA1D9C1824E02BA58F01157FB22D33">
    <w:name w:val="222FA1D9C1824E02BA58F01157FB22D33"/>
    <w:rsid w:val="003E7A6F"/>
    <w:rPr>
      <w:rFonts w:eastAsiaTheme="minorHAnsi"/>
      <w:lang w:eastAsia="en-US"/>
    </w:rPr>
  </w:style>
  <w:style w:type="paragraph" w:customStyle="1" w:styleId="D7F668087165449687BB2B6CE7531E702">
    <w:name w:val="D7F668087165449687BB2B6CE7531E702"/>
    <w:rsid w:val="003E7A6F"/>
    <w:rPr>
      <w:rFonts w:eastAsiaTheme="minorHAnsi"/>
      <w:lang w:eastAsia="en-US"/>
    </w:rPr>
  </w:style>
  <w:style w:type="paragraph" w:customStyle="1" w:styleId="5585DD69A7C749E59134494465ECA9CE9">
    <w:name w:val="5585DD69A7C749E59134494465ECA9CE9"/>
    <w:rsid w:val="003E7A6F"/>
    <w:rPr>
      <w:rFonts w:eastAsiaTheme="minorHAnsi"/>
      <w:lang w:eastAsia="en-US"/>
    </w:rPr>
  </w:style>
  <w:style w:type="paragraph" w:customStyle="1" w:styleId="FE1F7DC129B94E9D995884C8E91DB8C39">
    <w:name w:val="FE1F7DC129B94E9D995884C8E91DB8C39"/>
    <w:rsid w:val="003E7A6F"/>
    <w:rPr>
      <w:rFonts w:eastAsiaTheme="minorHAnsi"/>
      <w:lang w:eastAsia="en-US"/>
    </w:rPr>
  </w:style>
  <w:style w:type="paragraph" w:customStyle="1" w:styleId="35C3C554C030420AAE66C0A45BF9926C9">
    <w:name w:val="35C3C554C030420AAE66C0A45BF9926C9"/>
    <w:rsid w:val="003E7A6F"/>
    <w:rPr>
      <w:rFonts w:eastAsiaTheme="minorHAnsi"/>
      <w:lang w:eastAsia="en-US"/>
    </w:rPr>
  </w:style>
  <w:style w:type="paragraph" w:customStyle="1" w:styleId="3740E53EA5B744E5AF509C1D0D34FEF19">
    <w:name w:val="3740E53EA5B744E5AF509C1D0D34FEF19"/>
    <w:rsid w:val="003E7A6F"/>
    <w:rPr>
      <w:rFonts w:eastAsiaTheme="minorHAnsi"/>
      <w:lang w:eastAsia="en-US"/>
    </w:rPr>
  </w:style>
  <w:style w:type="paragraph" w:customStyle="1" w:styleId="EE9705064B30418DA20655E374F3EAF59">
    <w:name w:val="EE9705064B30418DA20655E374F3EAF59"/>
    <w:rsid w:val="003E7A6F"/>
    <w:rPr>
      <w:rFonts w:eastAsiaTheme="minorHAnsi"/>
      <w:lang w:eastAsia="en-US"/>
    </w:rPr>
  </w:style>
  <w:style w:type="paragraph" w:customStyle="1" w:styleId="7DFA1D7C60F64F52A9676F0B38E7571A10">
    <w:name w:val="7DFA1D7C60F64F52A9676F0B38E7571A10"/>
    <w:rsid w:val="001D496E"/>
    <w:rPr>
      <w:rFonts w:eastAsiaTheme="minorHAnsi"/>
      <w:lang w:eastAsia="en-US"/>
    </w:rPr>
  </w:style>
  <w:style w:type="paragraph" w:customStyle="1" w:styleId="795B471FC18C407B96D29A167757AA9310">
    <w:name w:val="795B471FC18C407B96D29A167757AA9310"/>
    <w:rsid w:val="001D496E"/>
    <w:rPr>
      <w:rFonts w:eastAsiaTheme="minorHAnsi"/>
      <w:lang w:eastAsia="en-US"/>
    </w:rPr>
  </w:style>
  <w:style w:type="paragraph" w:customStyle="1" w:styleId="F3A120BD591B472F815E40E90207BBBF10">
    <w:name w:val="F3A120BD591B472F815E40E90207BBBF10"/>
    <w:rsid w:val="001D496E"/>
    <w:rPr>
      <w:rFonts w:eastAsiaTheme="minorHAnsi"/>
      <w:lang w:eastAsia="en-US"/>
    </w:rPr>
  </w:style>
  <w:style w:type="paragraph" w:customStyle="1" w:styleId="8A67CB22168B49D6A6C41931D5D74C6410">
    <w:name w:val="8A67CB22168B49D6A6C41931D5D74C6410"/>
    <w:rsid w:val="001D496E"/>
    <w:rPr>
      <w:rFonts w:eastAsiaTheme="minorHAnsi"/>
      <w:lang w:eastAsia="en-US"/>
    </w:rPr>
  </w:style>
  <w:style w:type="paragraph" w:customStyle="1" w:styleId="6222FB9E5FF2424FB5FF6F52A2C6626B10">
    <w:name w:val="6222FB9E5FF2424FB5FF6F52A2C6626B10"/>
    <w:rsid w:val="001D496E"/>
    <w:rPr>
      <w:rFonts w:eastAsiaTheme="minorHAnsi"/>
      <w:lang w:eastAsia="en-US"/>
    </w:rPr>
  </w:style>
  <w:style w:type="paragraph" w:customStyle="1" w:styleId="EC2B1784461F47D69DA437A5258D608610">
    <w:name w:val="EC2B1784461F47D69DA437A5258D608610"/>
    <w:rsid w:val="001D496E"/>
    <w:rPr>
      <w:rFonts w:eastAsiaTheme="minorHAnsi"/>
      <w:lang w:eastAsia="en-US"/>
    </w:rPr>
  </w:style>
  <w:style w:type="paragraph" w:customStyle="1" w:styleId="8E6B1DE4CBC84845A34D36B4AA0EEA2A10">
    <w:name w:val="8E6B1DE4CBC84845A34D36B4AA0EEA2A10"/>
    <w:rsid w:val="001D496E"/>
    <w:rPr>
      <w:rFonts w:eastAsiaTheme="minorHAnsi"/>
      <w:lang w:eastAsia="en-US"/>
    </w:rPr>
  </w:style>
  <w:style w:type="paragraph" w:customStyle="1" w:styleId="133DEA3DCB294204BA9EEFED404EF1C810">
    <w:name w:val="133DEA3DCB294204BA9EEFED404EF1C810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0">
    <w:name w:val="5916E92CC92944E0A4E69993BE00F41C10"/>
    <w:rsid w:val="001D496E"/>
    <w:rPr>
      <w:rFonts w:eastAsiaTheme="minorHAnsi"/>
      <w:lang w:eastAsia="en-US"/>
    </w:rPr>
  </w:style>
  <w:style w:type="paragraph" w:customStyle="1" w:styleId="F2C4DBD3C42643FD82FE953BF9291316">
    <w:name w:val="F2C4DBD3C42643FD82FE953BF9291316"/>
    <w:rsid w:val="001D496E"/>
    <w:rPr>
      <w:rFonts w:eastAsiaTheme="minorHAnsi"/>
      <w:lang w:eastAsia="en-US"/>
    </w:rPr>
  </w:style>
  <w:style w:type="paragraph" w:customStyle="1" w:styleId="15DF1B16923C4C668DFF4BBA07DB3ABE">
    <w:name w:val="15DF1B16923C4C668DFF4BBA07DB3ABE"/>
    <w:rsid w:val="001D496E"/>
    <w:rPr>
      <w:rFonts w:eastAsiaTheme="minorHAnsi"/>
      <w:lang w:eastAsia="en-US"/>
    </w:rPr>
  </w:style>
  <w:style w:type="paragraph" w:customStyle="1" w:styleId="222FA1D9C1824E02BA58F01157FB22D34">
    <w:name w:val="222FA1D9C1824E02BA58F01157FB22D34"/>
    <w:rsid w:val="001D496E"/>
    <w:rPr>
      <w:rFonts w:eastAsiaTheme="minorHAnsi"/>
      <w:lang w:eastAsia="en-US"/>
    </w:rPr>
  </w:style>
  <w:style w:type="paragraph" w:customStyle="1" w:styleId="D7F668087165449687BB2B6CE7531E703">
    <w:name w:val="D7F668087165449687BB2B6CE7531E703"/>
    <w:rsid w:val="001D496E"/>
    <w:rPr>
      <w:rFonts w:eastAsiaTheme="minorHAnsi"/>
      <w:lang w:eastAsia="en-US"/>
    </w:rPr>
  </w:style>
  <w:style w:type="paragraph" w:customStyle="1" w:styleId="4971AB5FE52B462EB14A1303DFD399B9">
    <w:name w:val="4971AB5FE52B462EB14A1303DFD399B9"/>
    <w:rsid w:val="001D496E"/>
    <w:rPr>
      <w:rFonts w:eastAsiaTheme="minorHAnsi"/>
      <w:lang w:eastAsia="en-US"/>
    </w:rPr>
  </w:style>
  <w:style w:type="paragraph" w:customStyle="1" w:styleId="5585DD69A7C749E59134494465ECA9CE10">
    <w:name w:val="5585DD69A7C749E59134494465ECA9CE10"/>
    <w:rsid w:val="001D496E"/>
    <w:rPr>
      <w:rFonts w:eastAsiaTheme="minorHAnsi"/>
      <w:lang w:eastAsia="en-US"/>
    </w:rPr>
  </w:style>
  <w:style w:type="paragraph" w:customStyle="1" w:styleId="FE1F7DC129B94E9D995884C8E91DB8C310">
    <w:name w:val="FE1F7DC129B94E9D995884C8E91DB8C310"/>
    <w:rsid w:val="001D496E"/>
    <w:rPr>
      <w:rFonts w:eastAsiaTheme="minorHAnsi"/>
      <w:lang w:eastAsia="en-US"/>
    </w:rPr>
  </w:style>
  <w:style w:type="paragraph" w:customStyle="1" w:styleId="35C3C554C030420AAE66C0A45BF9926C10">
    <w:name w:val="35C3C554C030420AAE66C0A45BF9926C10"/>
    <w:rsid w:val="001D496E"/>
    <w:rPr>
      <w:rFonts w:eastAsiaTheme="minorHAnsi"/>
      <w:lang w:eastAsia="en-US"/>
    </w:rPr>
  </w:style>
  <w:style w:type="paragraph" w:customStyle="1" w:styleId="3740E53EA5B744E5AF509C1D0D34FEF110">
    <w:name w:val="3740E53EA5B744E5AF509C1D0D34FEF110"/>
    <w:rsid w:val="001D496E"/>
    <w:rPr>
      <w:rFonts w:eastAsiaTheme="minorHAnsi"/>
      <w:lang w:eastAsia="en-US"/>
    </w:rPr>
  </w:style>
  <w:style w:type="paragraph" w:customStyle="1" w:styleId="EE9705064B30418DA20655E374F3EAF510">
    <w:name w:val="EE9705064B30418DA20655E374F3EAF510"/>
    <w:rsid w:val="001D496E"/>
    <w:rPr>
      <w:rFonts w:eastAsiaTheme="minorHAnsi"/>
      <w:lang w:eastAsia="en-US"/>
    </w:rPr>
  </w:style>
  <w:style w:type="paragraph" w:customStyle="1" w:styleId="7DFA1D7C60F64F52A9676F0B38E7571A11">
    <w:name w:val="7DFA1D7C60F64F52A9676F0B38E7571A11"/>
    <w:rsid w:val="001D496E"/>
    <w:rPr>
      <w:rFonts w:eastAsiaTheme="minorHAnsi"/>
      <w:lang w:eastAsia="en-US"/>
    </w:rPr>
  </w:style>
  <w:style w:type="paragraph" w:customStyle="1" w:styleId="795B471FC18C407B96D29A167757AA9311">
    <w:name w:val="795B471FC18C407B96D29A167757AA9311"/>
    <w:rsid w:val="001D496E"/>
    <w:rPr>
      <w:rFonts w:eastAsiaTheme="minorHAnsi"/>
      <w:lang w:eastAsia="en-US"/>
    </w:rPr>
  </w:style>
  <w:style w:type="paragraph" w:customStyle="1" w:styleId="F3A120BD591B472F815E40E90207BBBF11">
    <w:name w:val="F3A120BD591B472F815E40E90207BBBF11"/>
    <w:rsid w:val="001D496E"/>
    <w:rPr>
      <w:rFonts w:eastAsiaTheme="minorHAnsi"/>
      <w:lang w:eastAsia="en-US"/>
    </w:rPr>
  </w:style>
  <w:style w:type="paragraph" w:customStyle="1" w:styleId="8A67CB22168B49D6A6C41931D5D74C6411">
    <w:name w:val="8A67CB22168B49D6A6C41931D5D74C6411"/>
    <w:rsid w:val="001D496E"/>
    <w:rPr>
      <w:rFonts w:eastAsiaTheme="minorHAnsi"/>
      <w:lang w:eastAsia="en-US"/>
    </w:rPr>
  </w:style>
  <w:style w:type="paragraph" w:customStyle="1" w:styleId="6222FB9E5FF2424FB5FF6F52A2C6626B11">
    <w:name w:val="6222FB9E5FF2424FB5FF6F52A2C6626B11"/>
    <w:rsid w:val="001D496E"/>
    <w:rPr>
      <w:rFonts w:eastAsiaTheme="minorHAnsi"/>
      <w:lang w:eastAsia="en-US"/>
    </w:rPr>
  </w:style>
  <w:style w:type="paragraph" w:customStyle="1" w:styleId="EC2B1784461F47D69DA437A5258D608611">
    <w:name w:val="EC2B1784461F47D69DA437A5258D608611"/>
    <w:rsid w:val="001D496E"/>
    <w:rPr>
      <w:rFonts w:eastAsiaTheme="minorHAnsi"/>
      <w:lang w:eastAsia="en-US"/>
    </w:rPr>
  </w:style>
  <w:style w:type="paragraph" w:customStyle="1" w:styleId="8E6B1DE4CBC84845A34D36B4AA0EEA2A11">
    <w:name w:val="8E6B1DE4CBC84845A34D36B4AA0EEA2A11"/>
    <w:rsid w:val="001D496E"/>
    <w:rPr>
      <w:rFonts w:eastAsiaTheme="minorHAnsi"/>
      <w:lang w:eastAsia="en-US"/>
    </w:rPr>
  </w:style>
  <w:style w:type="paragraph" w:customStyle="1" w:styleId="133DEA3DCB294204BA9EEFED404EF1C811">
    <w:name w:val="133DEA3DCB294204BA9EEFED404EF1C811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1">
    <w:name w:val="5916E92CC92944E0A4E69993BE00F41C11"/>
    <w:rsid w:val="001D496E"/>
    <w:rPr>
      <w:rFonts w:eastAsiaTheme="minorHAnsi"/>
      <w:lang w:eastAsia="en-US"/>
    </w:rPr>
  </w:style>
  <w:style w:type="paragraph" w:customStyle="1" w:styleId="F2C4DBD3C42643FD82FE953BF92913161">
    <w:name w:val="F2C4DBD3C42643FD82FE953BF92913161"/>
    <w:rsid w:val="001D496E"/>
    <w:rPr>
      <w:rFonts w:eastAsiaTheme="minorHAnsi"/>
      <w:lang w:eastAsia="en-US"/>
    </w:rPr>
  </w:style>
  <w:style w:type="paragraph" w:customStyle="1" w:styleId="15DF1B16923C4C668DFF4BBA07DB3ABE1">
    <w:name w:val="15DF1B16923C4C668DFF4BBA07DB3ABE1"/>
    <w:rsid w:val="001D496E"/>
    <w:rPr>
      <w:rFonts w:eastAsiaTheme="minorHAnsi"/>
      <w:lang w:eastAsia="en-US"/>
    </w:rPr>
  </w:style>
  <w:style w:type="paragraph" w:customStyle="1" w:styleId="222FA1D9C1824E02BA58F01157FB22D35">
    <w:name w:val="222FA1D9C1824E02BA58F01157FB22D35"/>
    <w:rsid w:val="001D496E"/>
    <w:rPr>
      <w:rFonts w:eastAsiaTheme="minorHAnsi"/>
      <w:lang w:eastAsia="en-US"/>
    </w:rPr>
  </w:style>
  <w:style w:type="paragraph" w:customStyle="1" w:styleId="D7F668087165449687BB2B6CE7531E704">
    <w:name w:val="D7F668087165449687BB2B6CE7531E704"/>
    <w:rsid w:val="001D496E"/>
    <w:rPr>
      <w:rFonts w:eastAsiaTheme="minorHAnsi"/>
      <w:lang w:eastAsia="en-US"/>
    </w:rPr>
  </w:style>
  <w:style w:type="paragraph" w:customStyle="1" w:styleId="4971AB5FE52B462EB14A1303DFD399B91">
    <w:name w:val="4971AB5FE52B462EB14A1303DFD399B91"/>
    <w:rsid w:val="001D496E"/>
    <w:rPr>
      <w:rFonts w:eastAsiaTheme="minorHAnsi"/>
      <w:lang w:eastAsia="en-US"/>
    </w:rPr>
  </w:style>
  <w:style w:type="paragraph" w:customStyle="1" w:styleId="5585DD69A7C749E59134494465ECA9CE11">
    <w:name w:val="5585DD69A7C749E59134494465ECA9CE11"/>
    <w:rsid w:val="001D496E"/>
    <w:rPr>
      <w:rFonts w:eastAsiaTheme="minorHAnsi"/>
      <w:lang w:eastAsia="en-US"/>
    </w:rPr>
  </w:style>
  <w:style w:type="paragraph" w:customStyle="1" w:styleId="FE1F7DC129B94E9D995884C8E91DB8C311">
    <w:name w:val="FE1F7DC129B94E9D995884C8E91DB8C311"/>
    <w:rsid w:val="001D496E"/>
    <w:rPr>
      <w:rFonts w:eastAsiaTheme="minorHAnsi"/>
      <w:lang w:eastAsia="en-US"/>
    </w:rPr>
  </w:style>
  <w:style w:type="paragraph" w:customStyle="1" w:styleId="3740E53EA5B744E5AF509C1D0D34FEF111">
    <w:name w:val="3740E53EA5B744E5AF509C1D0D34FEF111"/>
    <w:rsid w:val="001D496E"/>
    <w:rPr>
      <w:rFonts w:eastAsiaTheme="minorHAnsi"/>
      <w:lang w:eastAsia="en-US"/>
    </w:rPr>
  </w:style>
  <w:style w:type="paragraph" w:customStyle="1" w:styleId="EE9705064B30418DA20655E374F3EAF511">
    <w:name w:val="EE9705064B30418DA20655E374F3EAF511"/>
    <w:rsid w:val="001D496E"/>
    <w:rPr>
      <w:rFonts w:eastAsiaTheme="minorHAnsi"/>
      <w:lang w:eastAsia="en-US"/>
    </w:rPr>
  </w:style>
  <w:style w:type="paragraph" w:customStyle="1" w:styleId="7DFA1D7C60F64F52A9676F0B38E7571A12">
    <w:name w:val="7DFA1D7C60F64F52A9676F0B38E7571A12"/>
    <w:rsid w:val="001D496E"/>
    <w:rPr>
      <w:rFonts w:eastAsiaTheme="minorHAnsi"/>
      <w:lang w:eastAsia="en-US"/>
    </w:rPr>
  </w:style>
  <w:style w:type="paragraph" w:customStyle="1" w:styleId="795B471FC18C407B96D29A167757AA9312">
    <w:name w:val="795B471FC18C407B96D29A167757AA9312"/>
    <w:rsid w:val="001D496E"/>
    <w:rPr>
      <w:rFonts w:eastAsiaTheme="minorHAnsi"/>
      <w:lang w:eastAsia="en-US"/>
    </w:rPr>
  </w:style>
  <w:style w:type="paragraph" w:customStyle="1" w:styleId="F3A120BD591B472F815E40E90207BBBF12">
    <w:name w:val="F3A120BD591B472F815E40E90207BBBF12"/>
    <w:rsid w:val="001D496E"/>
    <w:rPr>
      <w:rFonts w:eastAsiaTheme="minorHAnsi"/>
      <w:lang w:eastAsia="en-US"/>
    </w:rPr>
  </w:style>
  <w:style w:type="paragraph" w:customStyle="1" w:styleId="8A67CB22168B49D6A6C41931D5D74C6412">
    <w:name w:val="8A67CB22168B49D6A6C41931D5D74C6412"/>
    <w:rsid w:val="001D496E"/>
    <w:rPr>
      <w:rFonts w:eastAsiaTheme="minorHAnsi"/>
      <w:lang w:eastAsia="en-US"/>
    </w:rPr>
  </w:style>
  <w:style w:type="paragraph" w:customStyle="1" w:styleId="6222FB9E5FF2424FB5FF6F52A2C6626B12">
    <w:name w:val="6222FB9E5FF2424FB5FF6F52A2C6626B12"/>
    <w:rsid w:val="001D496E"/>
    <w:rPr>
      <w:rFonts w:eastAsiaTheme="minorHAnsi"/>
      <w:lang w:eastAsia="en-US"/>
    </w:rPr>
  </w:style>
  <w:style w:type="paragraph" w:customStyle="1" w:styleId="EC2B1784461F47D69DA437A5258D608612">
    <w:name w:val="EC2B1784461F47D69DA437A5258D608612"/>
    <w:rsid w:val="001D496E"/>
    <w:rPr>
      <w:rFonts w:eastAsiaTheme="minorHAnsi"/>
      <w:lang w:eastAsia="en-US"/>
    </w:rPr>
  </w:style>
  <w:style w:type="paragraph" w:customStyle="1" w:styleId="8E6B1DE4CBC84845A34D36B4AA0EEA2A12">
    <w:name w:val="8E6B1DE4CBC84845A34D36B4AA0EEA2A12"/>
    <w:rsid w:val="001D496E"/>
    <w:rPr>
      <w:rFonts w:eastAsiaTheme="minorHAnsi"/>
      <w:lang w:eastAsia="en-US"/>
    </w:rPr>
  </w:style>
  <w:style w:type="paragraph" w:customStyle="1" w:styleId="133DEA3DCB294204BA9EEFED404EF1C812">
    <w:name w:val="133DEA3DCB294204BA9EEFED404EF1C812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2">
    <w:name w:val="5916E92CC92944E0A4E69993BE00F41C12"/>
    <w:rsid w:val="001D496E"/>
    <w:rPr>
      <w:rFonts w:eastAsiaTheme="minorHAnsi"/>
      <w:lang w:eastAsia="en-US"/>
    </w:rPr>
  </w:style>
  <w:style w:type="paragraph" w:customStyle="1" w:styleId="F2C4DBD3C42643FD82FE953BF92913162">
    <w:name w:val="F2C4DBD3C42643FD82FE953BF92913162"/>
    <w:rsid w:val="001D496E"/>
    <w:rPr>
      <w:rFonts w:eastAsiaTheme="minorHAnsi"/>
      <w:lang w:eastAsia="en-US"/>
    </w:rPr>
  </w:style>
  <w:style w:type="paragraph" w:customStyle="1" w:styleId="15DF1B16923C4C668DFF4BBA07DB3ABE2">
    <w:name w:val="15DF1B16923C4C668DFF4BBA07DB3ABE2"/>
    <w:rsid w:val="001D496E"/>
    <w:rPr>
      <w:rFonts w:eastAsiaTheme="minorHAnsi"/>
      <w:lang w:eastAsia="en-US"/>
    </w:rPr>
  </w:style>
  <w:style w:type="paragraph" w:customStyle="1" w:styleId="222FA1D9C1824E02BA58F01157FB22D36">
    <w:name w:val="222FA1D9C1824E02BA58F01157FB22D36"/>
    <w:rsid w:val="001D496E"/>
    <w:rPr>
      <w:rFonts w:eastAsiaTheme="minorHAnsi"/>
      <w:lang w:eastAsia="en-US"/>
    </w:rPr>
  </w:style>
  <w:style w:type="paragraph" w:customStyle="1" w:styleId="D7F668087165449687BB2B6CE7531E705">
    <w:name w:val="D7F668087165449687BB2B6CE7531E705"/>
    <w:rsid w:val="001D496E"/>
    <w:rPr>
      <w:rFonts w:eastAsiaTheme="minorHAnsi"/>
      <w:lang w:eastAsia="en-US"/>
    </w:rPr>
  </w:style>
  <w:style w:type="paragraph" w:customStyle="1" w:styleId="4971AB5FE52B462EB14A1303DFD399B92">
    <w:name w:val="4971AB5FE52B462EB14A1303DFD399B92"/>
    <w:rsid w:val="001D496E"/>
    <w:rPr>
      <w:rFonts w:eastAsiaTheme="minorHAnsi"/>
      <w:lang w:eastAsia="en-US"/>
    </w:rPr>
  </w:style>
  <w:style w:type="paragraph" w:customStyle="1" w:styleId="5585DD69A7C749E59134494465ECA9CE12">
    <w:name w:val="5585DD69A7C749E59134494465ECA9CE12"/>
    <w:rsid w:val="001D496E"/>
    <w:rPr>
      <w:rFonts w:eastAsiaTheme="minorHAnsi"/>
      <w:lang w:eastAsia="en-US"/>
    </w:rPr>
  </w:style>
  <w:style w:type="paragraph" w:customStyle="1" w:styleId="FE1F7DC129B94E9D995884C8E91DB8C312">
    <w:name w:val="FE1F7DC129B94E9D995884C8E91DB8C312"/>
    <w:rsid w:val="001D496E"/>
    <w:rPr>
      <w:rFonts w:eastAsiaTheme="minorHAnsi"/>
      <w:lang w:eastAsia="en-US"/>
    </w:rPr>
  </w:style>
  <w:style w:type="paragraph" w:customStyle="1" w:styleId="0384FDB46A2C416788E14E9DAB224BEC">
    <w:name w:val="0384FDB46A2C416788E14E9DAB224BEC"/>
    <w:rsid w:val="001D496E"/>
    <w:rPr>
      <w:rFonts w:eastAsiaTheme="minorHAnsi"/>
      <w:lang w:eastAsia="en-US"/>
    </w:rPr>
  </w:style>
  <w:style w:type="paragraph" w:customStyle="1" w:styleId="3740E53EA5B744E5AF509C1D0D34FEF112">
    <w:name w:val="3740E53EA5B744E5AF509C1D0D34FEF112"/>
    <w:rsid w:val="001D496E"/>
    <w:rPr>
      <w:rFonts w:eastAsiaTheme="minorHAnsi"/>
      <w:lang w:eastAsia="en-US"/>
    </w:rPr>
  </w:style>
  <w:style w:type="paragraph" w:customStyle="1" w:styleId="EE9705064B30418DA20655E374F3EAF512">
    <w:name w:val="EE9705064B30418DA20655E374F3EAF512"/>
    <w:rsid w:val="001D496E"/>
    <w:rPr>
      <w:rFonts w:eastAsiaTheme="minorHAnsi"/>
      <w:lang w:eastAsia="en-US"/>
    </w:rPr>
  </w:style>
  <w:style w:type="paragraph" w:customStyle="1" w:styleId="7DFA1D7C60F64F52A9676F0B38E7571A13">
    <w:name w:val="7DFA1D7C60F64F52A9676F0B38E7571A13"/>
    <w:rsid w:val="001D496E"/>
    <w:rPr>
      <w:rFonts w:eastAsiaTheme="minorHAnsi"/>
      <w:lang w:eastAsia="en-US"/>
    </w:rPr>
  </w:style>
  <w:style w:type="paragraph" w:customStyle="1" w:styleId="795B471FC18C407B96D29A167757AA9313">
    <w:name w:val="795B471FC18C407B96D29A167757AA9313"/>
    <w:rsid w:val="001D496E"/>
    <w:rPr>
      <w:rFonts w:eastAsiaTheme="minorHAnsi"/>
      <w:lang w:eastAsia="en-US"/>
    </w:rPr>
  </w:style>
  <w:style w:type="paragraph" w:customStyle="1" w:styleId="F3A120BD591B472F815E40E90207BBBF13">
    <w:name w:val="F3A120BD591B472F815E40E90207BBBF13"/>
    <w:rsid w:val="001D496E"/>
    <w:rPr>
      <w:rFonts w:eastAsiaTheme="minorHAnsi"/>
      <w:lang w:eastAsia="en-US"/>
    </w:rPr>
  </w:style>
  <w:style w:type="paragraph" w:customStyle="1" w:styleId="8A67CB22168B49D6A6C41931D5D74C6413">
    <w:name w:val="8A67CB22168B49D6A6C41931D5D74C6413"/>
    <w:rsid w:val="001D496E"/>
    <w:rPr>
      <w:rFonts w:eastAsiaTheme="minorHAnsi"/>
      <w:lang w:eastAsia="en-US"/>
    </w:rPr>
  </w:style>
  <w:style w:type="paragraph" w:customStyle="1" w:styleId="6222FB9E5FF2424FB5FF6F52A2C6626B13">
    <w:name w:val="6222FB9E5FF2424FB5FF6F52A2C6626B13"/>
    <w:rsid w:val="001D496E"/>
    <w:rPr>
      <w:rFonts w:eastAsiaTheme="minorHAnsi"/>
      <w:lang w:eastAsia="en-US"/>
    </w:rPr>
  </w:style>
  <w:style w:type="paragraph" w:customStyle="1" w:styleId="EC2B1784461F47D69DA437A5258D608613">
    <w:name w:val="EC2B1784461F47D69DA437A5258D608613"/>
    <w:rsid w:val="001D496E"/>
    <w:rPr>
      <w:rFonts w:eastAsiaTheme="minorHAnsi"/>
      <w:lang w:eastAsia="en-US"/>
    </w:rPr>
  </w:style>
  <w:style w:type="paragraph" w:customStyle="1" w:styleId="8E6B1DE4CBC84845A34D36B4AA0EEA2A13">
    <w:name w:val="8E6B1DE4CBC84845A34D36B4AA0EEA2A13"/>
    <w:rsid w:val="001D496E"/>
    <w:rPr>
      <w:rFonts w:eastAsiaTheme="minorHAnsi"/>
      <w:lang w:eastAsia="en-US"/>
    </w:rPr>
  </w:style>
  <w:style w:type="paragraph" w:customStyle="1" w:styleId="133DEA3DCB294204BA9EEFED404EF1C813">
    <w:name w:val="133DEA3DCB294204BA9EEFED404EF1C813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3">
    <w:name w:val="5916E92CC92944E0A4E69993BE00F41C13"/>
    <w:rsid w:val="001D496E"/>
    <w:rPr>
      <w:rFonts w:eastAsiaTheme="minorHAnsi"/>
      <w:lang w:eastAsia="en-US"/>
    </w:rPr>
  </w:style>
  <w:style w:type="paragraph" w:customStyle="1" w:styleId="F2C4DBD3C42643FD82FE953BF92913163">
    <w:name w:val="F2C4DBD3C42643FD82FE953BF92913163"/>
    <w:rsid w:val="001D496E"/>
    <w:rPr>
      <w:rFonts w:eastAsiaTheme="minorHAnsi"/>
      <w:lang w:eastAsia="en-US"/>
    </w:rPr>
  </w:style>
  <w:style w:type="paragraph" w:customStyle="1" w:styleId="15DF1B16923C4C668DFF4BBA07DB3ABE3">
    <w:name w:val="15DF1B16923C4C668DFF4BBA07DB3ABE3"/>
    <w:rsid w:val="001D496E"/>
    <w:rPr>
      <w:rFonts w:eastAsiaTheme="minorHAnsi"/>
      <w:lang w:eastAsia="en-US"/>
    </w:rPr>
  </w:style>
  <w:style w:type="paragraph" w:customStyle="1" w:styleId="222FA1D9C1824E02BA58F01157FB22D37">
    <w:name w:val="222FA1D9C1824E02BA58F01157FB22D37"/>
    <w:rsid w:val="001D496E"/>
    <w:rPr>
      <w:rFonts w:eastAsiaTheme="minorHAnsi"/>
      <w:lang w:eastAsia="en-US"/>
    </w:rPr>
  </w:style>
  <w:style w:type="paragraph" w:customStyle="1" w:styleId="D7F668087165449687BB2B6CE7531E706">
    <w:name w:val="D7F668087165449687BB2B6CE7531E706"/>
    <w:rsid w:val="001D496E"/>
    <w:rPr>
      <w:rFonts w:eastAsiaTheme="minorHAnsi"/>
      <w:lang w:eastAsia="en-US"/>
    </w:rPr>
  </w:style>
  <w:style w:type="paragraph" w:customStyle="1" w:styleId="4971AB5FE52B462EB14A1303DFD399B93">
    <w:name w:val="4971AB5FE52B462EB14A1303DFD399B93"/>
    <w:rsid w:val="001D496E"/>
    <w:rPr>
      <w:rFonts w:eastAsiaTheme="minorHAnsi"/>
      <w:lang w:eastAsia="en-US"/>
    </w:rPr>
  </w:style>
  <w:style w:type="paragraph" w:customStyle="1" w:styleId="5585DD69A7C749E59134494465ECA9CE13">
    <w:name w:val="5585DD69A7C749E59134494465ECA9CE13"/>
    <w:rsid w:val="001D496E"/>
    <w:rPr>
      <w:rFonts w:eastAsiaTheme="minorHAnsi"/>
      <w:lang w:eastAsia="en-US"/>
    </w:rPr>
  </w:style>
  <w:style w:type="paragraph" w:customStyle="1" w:styleId="FE1F7DC129B94E9D995884C8E91DB8C313">
    <w:name w:val="FE1F7DC129B94E9D995884C8E91DB8C313"/>
    <w:rsid w:val="001D496E"/>
    <w:rPr>
      <w:rFonts w:eastAsiaTheme="minorHAnsi"/>
      <w:lang w:eastAsia="en-US"/>
    </w:rPr>
  </w:style>
  <w:style w:type="paragraph" w:customStyle="1" w:styleId="0384FDB46A2C416788E14E9DAB224BEC1">
    <w:name w:val="0384FDB46A2C416788E14E9DAB224BEC1"/>
    <w:rsid w:val="001D496E"/>
    <w:rPr>
      <w:rFonts w:eastAsiaTheme="minorHAnsi"/>
      <w:lang w:eastAsia="en-US"/>
    </w:rPr>
  </w:style>
  <w:style w:type="paragraph" w:customStyle="1" w:styleId="3740E53EA5B744E5AF509C1D0D34FEF113">
    <w:name w:val="3740E53EA5B744E5AF509C1D0D34FEF113"/>
    <w:rsid w:val="001D496E"/>
    <w:rPr>
      <w:rFonts w:eastAsiaTheme="minorHAnsi"/>
      <w:lang w:eastAsia="en-US"/>
    </w:rPr>
  </w:style>
  <w:style w:type="paragraph" w:customStyle="1" w:styleId="EE9705064B30418DA20655E374F3EAF513">
    <w:name w:val="EE9705064B30418DA20655E374F3EAF513"/>
    <w:rsid w:val="001D496E"/>
    <w:rPr>
      <w:rFonts w:eastAsiaTheme="minorHAnsi"/>
      <w:lang w:eastAsia="en-US"/>
    </w:rPr>
  </w:style>
  <w:style w:type="paragraph" w:customStyle="1" w:styleId="7DFA1D7C60F64F52A9676F0B38E7571A14">
    <w:name w:val="7DFA1D7C60F64F52A9676F0B38E7571A14"/>
    <w:rsid w:val="001D496E"/>
    <w:rPr>
      <w:rFonts w:eastAsiaTheme="minorHAnsi"/>
      <w:lang w:eastAsia="en-US"/>
    </w:rPr>
  </w:style>
  <w:style w:type="paragraph" w:customStyle="1" w:styleId="795B471FC18C407B96D29A167757AA9314">
    <w:name w:val="795B471FC18C407B96D29A167757AA9314"/>
    <w:rsid w:val="001D496E"/>
    <w:rPr>
      <w:rFonts w:eastAsiaTheme="minorHAnsi"/>
      <w:lang w:eastAsia="en-US"/>
    </w:rPr>
  </w:style>
  <w:style w:type="paragraph" w:customStyle="1" w:styleId="F3A120BD591B472F815E40E90207BBBF14">
    <w:name w:val="F3A120BD591B472F815E40E90207BBBF14"/>
    <w:rsid w:val="001D496E"/>
    <w:rPr>
      <w:rFonts w:eastAsiaTheme="minorHAnsi"/>
      <w:lang w:eastAsia="en-US"/>
    </w:rPr>
  </w:style>
  <w:style w:type="paragraph" w:customStyle="1" w:styleId="8A67CB22168B49D6A6C41931D5D74C6414">
    <w:name w:val="8A67CB22168B49D6A6C41931D5D74C6414"/>
    <w:rsid w:val="001D496E"/>
    <w:rPr>
      <w:rFonts w:eastAsiaTheme="minorHAnsi"/>
      <w:lang w:eastAsia="en-US"/>
    </w:rPr>
  </w:style>
  <w:style w:type="paragraph" w:customStyle="1" w:styleId="6222FB9E5FF2424FB5FF6F52A2C6626B14">
    <w:name w:val="6222FB9E5FF2424FB5FF6F52A2C6626B14"/>
    <w:rsid w:val="001D496E"/>
    <w:rPr>
      <w:rFonts w:eastAsiaTheme="minorHAnsi"/>
      <w:lang w:eastAsia="en-US"/>
    </w:rPr>
  </w:style>
  <w:style w:type="paragraph" w:customStyle="1" w:styleId="EC2B1784461F47D69DA437A5258D608614">
    <w:name w:val="EC2B1784461F47D69DA437A5258D608614"/>
    <w:rsid w:val="001D496E"/>
    <w:rPr>
      <w:rFonts w:eastAsiaTheme="minorHAnsi"/>
      <w:lang w:eastAsia="en-US"/>
    </w:rPr>
  </w:style>
  <w:style w:type="paragraph" w:customStyle="1" w:styleId="8E6B1DE4CBC84845A34D36B4AA0EEA2A14">
    <w:name w:val="8E6B1DE4CBC84845A34D36B4AA0EEA2A14"/>
    <w:rsid w:val="001D496E"/>
    <w:rPr>
      <w:rFonts w:eastAsiaTheme="minorHAnsi"/>
      <w:lang w:eastAsia="en-US"/>
    </w:rPr>
  </w:style>
  <w:style w:type="paragraph" w:customStyle="1" w:styleId="133DEA3DCB294204BA9EEFED404EF1C814">
    <w:name w:val="133DEA3DCB294204BA9EEFED404EF1C814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4">
    <w:name w:val="5916E92CC92944E0A4E69993BE00F41C14"/>
    <w:rsid w:val="001D496E"/>
    <w:rPr>
      <w:rFonts w:eastAsiaTheme="minorHAnsi"/>
      <w:lang w:eastAsia="en-US"/>
    </w:rPr>
  </w:style>
  <w:style w:type="paragraph" w:customStyle="1" w:styleId="F2C4DBD3C42643FD82FE953BF92913164">
    <w:name w:val="F2C4DBD3C42643FD82FE953BF92913164"/>
    <w:rsid w:val="001D496E"/>
    <w:rPr>
      <w:rFonts w:eastAsiaTheme="minorHAnsi"/>
      <w:lang w:eastAsia="en-US"/>
    </w:rPr>
  </w:style>
  <w:style w:type="paragraph" w:customStyle="1" w:styleId="15DF1B16923C4C668DFF4BBA07DB3ABE4">
    <w:name w:val="15DF1B16923C4C668DFF4BBA07DB3ABE4"/>
    <w:rsid w:val="001D496E"/>
    <w:rPr>
      <w:rFonts w:eastAsiaTheme="minorHAnsi"/>
      <w:lang w:eastAsia="en-US"/>
    </w:rPr>
  </w:style>
  <w:style w:type="paragraph" w:customStyle="1" w:styleId="222FA1D9C1824E02BA58F01157FB22D38">
    <w:name w:val="222FA1D9C1824E02BA58F01157FB22D38"/>
    <w:rsid w:val="001D496E"/>
    <w:rPr>
      <w:rFonts w:eastAsiaTheme="minorHAnsi"/>
      <w:lang w:eastAsia="en-US"/>
    </w:rPr>
  </w:style>
  <w:style w:type="paragraph" w:customStyle="1" w:styleId="D7F668087165449687BB2B6CE7531E707">
    <w:name w:val="D7F668087165449687BB2B6CE7531E707"/>
    <w:rsid w:val="001D496E"/>
    <w:rPr>
      <w:rFonts w:eastAsiaTheme="minorHAnsi"/>
      <w:lang w:eastAsia="en-US"/>
    </w:rPr>
  </w:style>
  <w:style w:type="paragraph" w:customStyle="1" w:styleId="4971AB5FE52B462EB14A1303DFD399B94">
    <w:name w:val="4971AB5FE52B462EB14A1303DFD399B94"/>
    <w:rsid w:val="001D496E"/>
    <w:rPr>
      <w:rFonts w:eastAsiaTheme="minorHAnsi"/>
      <w:lang w:eastAsia="en-US"/>
    </w:rPr>
  </w:style>
  <w:style w:type="paragraph" w:customStyle="1" w:styleId="5585DD69A7C749E59134494465ECA9CE14">
    <w:name w:val="5585DD69A7C749E59134494465ECA9CE14"/>
    <w:rsid w:val="001D496E"/>
    <w:rPr>
      <w:rFonts w:eastAsiaTheme="minorHAnsi"/>
      <w:lang w:eastAsia="en-US"/>
    </w:rPr>
  </w:style>
  <w:style w:type="paragraph" w:customStyle="1" w:styleId="FE1F7DC129B94E9D995884C8E91DB8C314">
    <w:name w:val="FE1F7DC129B94E9D995884C8E91DB8C314"/>
    <w:rsid w:val="001D496E"/>
    <w:rPr>
      <w:rFonts w:eastAsiaTheme="minorHAnsi"/>
      <w:lang w:eastAsia="en-US"/>
    </w:rPr>
  </w:style>
  <w:style w:type="paragraph" w:customStyle="1" w:styleId="0384FDB46A2C416788E14E9DAB224BEC2">
    <w:name w:val="0384FDB46A2C416788E14E9DAB224BEC2"/>
    <w:rsid w:val="001D496E"/>
    <w:rPr>
      <w:rFonts w:eastAsiaTheme="minorHAnsi"/>
      <w:lang w:eastAsia="en-US"/>
    </w:rPr>
  </w:style>
  <w:style w:type="paragraph" w:customStyle="1" w:styleId="3740E53EA5B744E5AF509C1D0D34FEF114">
    <w:name w:val="3740E53EA5B744E5AF509C1D0D34FEF114"/>
    <w:rsid w:val="001D496E"/>
    <w:rPr>
      <w:rFonts w:eastAsiaTheme="minorHAnsi"/>
      <w:lang w:eastAsia="en-US"/>
    </w:rPr>
  </w:style>
  <w:style w:type="paragraph" w:customStyle="1" w:styleId="EE9705064B30418DA20655E374F3EAF514">
    <w:name w:val="EE9705064B30418DA20655E374F3EAF514"/>
    <w:rsid w:val="001D496E"/>
    <w:rPr>
      <w:rFonts w:eastAsiaTheme="minorHAnsi"/>
      <w:lang w:eastAsia="en-US"/>
    </w:rPr>
  </w:style>
  <w:style w:type="paragraph" w:customStyle="1" w:styleId="13BC4A5ABBA94555917465446EFD0455">
    <w:name w:val="13BC4A5ABBA94555917465446EFD0455"/>
    <w:rsid w:val="001D496E"/>
  </w:style>
  <w:style w:type="paragraph" w:customStyle="1" w:styleId="7DFA1D7C60F64F52A9676F0B38E7571A15">
    <w:name w:val="7DFA1D7C60F64F52A9676F0B38E7571A15"/>
    <w:rsid w:val="001D496E"/>
    <w:rPr>
      <w:rFonts w:eastAsiaTheme="minorHAnsi"/>
      <w:lang w:eastAsia="en-US"/>
    </w:rPr>
  </w:style>
  <w:style w:type="paragraph" w:customStyle="1" w:styleId="795B471FC18C407B96D29A167757AA9315">
    <w:name w:val="795B471FC18C407B96D29A167757AA9315"/>
    <w:rsid w:val="001D496E"/>
    <w:rPr>
      <w:rFonts w:eastAsiaTheme="minorHAnsi"/>
      <w:lang w:eastAsia="en-US"/>
    </w:rPr>
  </w:style>
  <w:style w:type="paragraph" w:customStyle="1" w:styleId="F3A120BD591B472F815E40E90207BBBF15">
    <w:name w:val="F3A120BD591B472F815E40E90207BBBF15"/>
    <w:rsid w:val="001D496E"/>
    <w:rPr>
      <w:rFonts w:eastAsiaTheme="minorHAnsi"/>
      <w:lang w:eastAsia="en-US"/>
    </w:rPr>
  </w:style>
  <w:style w:type="paragraph" w:customStyle="1" w:styleId="8A67CB22168B49D6A6C41931D5D74C6415">
    <w:name w:val="8A67CB22168B49D6A6C41931D5D74C6415"/>
    <w:rsid w:val="001D496E"/>
    <w:rPr>
      <w:rFonts w:eastAsiaTheme="minorHAnsi"/>
      <w:lang w:eastAsia="en-US"/>
    </w:rPr>
  </w:style>
  <w:style w:type="paragraph" w:customStyle="1" w:styleId="6222FB9E5FF2424FB5FF6F52A2C6626B15">
    <w:name w:val="6222FB9E5FF2424FB5FF6F52A2C6626B15"/>
    <w:rsid w:val="001D496E"/>
    <w:rPr>
      <w:rFonts w:eastAsiaTheme="minorHAnsi"/>
      <w:lang w:eastAsia="en-US"/>
    </w:rPr>
  </w:style>
  <w:style w:type="paragraph" w:customStyle="1" w:styleId="EC2B1784461F47D69DA437A5258D608615">
    <w:name w:val="EC2B1784461F47D69DA437A5258D608615"/>
    <w:rsid w:val="001D496E"/>
    <w:rPr>
      <w:rFonts w:eastAsiaTheme="minorHAnsi"/>
      <w:lang w:eastAsia="en-US"/>
    </w:rPr>
  </w:style>
  <w:style w:type="paragraph" w:customStyle="1" w:styleId="8E6B1DE4CBC84845A34D36B4AA0EEA2A15">
    <w:name w:val="8E6B1DE4CBC84845A34D36B4AA0EEA2A15"/>
    <w:rsid w:val="001D496E"/>
    <w:rPr>
      <w:rFonts w:eastAsiaTheme="minorHAnsi"/>
      <w:lang w:eastAsia="en-US"/>
    </w:rPr>
  </w:style>
  <w:style w:type="paragraph" w:customStyle="1" w:styleId="133DEA3DCB294204BA9EEFED404EF1C815">
    <w:name w:val="133DEA3DCB294204BA9EEFED404EF1C815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5">
    <w:name w:val="5916E92CC92944E0A4E69993BE00F41C15"/>
    <w:rsid w:val="001D496E"/>
    <w:rPr>
      <w:rFonts w:eastAsiaTheme="minorHAnsi"/>
      <w:lang w:eastAsia="en-US"/>
    </w:rPr>
  </w:style>
  <w:style w:type="paragraph" w:customStyle="1" w:styleId="F2C4DBD3C42643FD82FE953BF92913165">
    <w:name w:val="F2C4DBD3C42643FD82FE953BF92913165"/>
    <w:rsid w:val="001D496E"/>
    <w:rPr>
      <w:rFonts w:eastAsiaTheme="minorHAnsi"/>
      <w:lang w:eastAsia="en-US"/>
    </w:rPr>
  </w:style>
  <w:style w:type="paragraph" w:customStyle="1" w:styleId="15DF1B16923C4C668DFF4BBA07DB3ABE5">
    <w:name w:val="15DF1B16923C4C668DFF4BBA07DB3ABE5"/>
    <w:rsid w:val="001D496E"/>
    <w:rPr>
      <w:rFonts w:eastAsiaTheme="minorHAnsi"/>
      <w:lang w:eastAsia="en-US"/>
    </w:rPr>
  </w:style>
  <w:style w:type="paragraph" w:customStyle="1" w:styleId="222FA1D9C1824E02BA58F01157FB22D39">
    <w:name w:val="222FA1D9C1824E02BA58F01157FB22D39"/>
    <w:rsid w:val="001D496E"/>
    <w:rPr>
      <w:rFonts w:eastAsiaTheme="minorHAnsi"/>
      <w:lang w:eastAsia="en-US"/>
    </w:rPr>
  </w:style>
  <w:style w:type="paragraph" w:customStyle="1" w:styleId="D7F668087165449687BB2B6CE7531E708">
    <w:name w:val="D7F668087165449687BB2B6CE7531E708"/>
    <w:rsid w:val="001D496E"/>
    <w:rPr>
      <w:rFonts w:eastAsiaTheme="minorHAnsi"/>
      <w:lang w:eastAsia="en-US"/>
    </w:rPr>
  </w:style>
  <w:style w:type="paragraph" w:customStyle="1" w:styleId="4971AB5FE52B462EB14A1303DFD399B95">
    <w:name w:val="4971AB5FE52B462EB14A1303DFD399B95"/>
    <w:rsid w:val="001D496E"/>
    <w:rPr>
      <w:rFonts w:eastAsiaTheme="minorHAnsi"/>
      <w:lang w:eastAsia="en-US"/>
    </w:rPr>
  </w:style>
  <w:style w:type="paragraph" w:customStyle="1" w:styleId="5585DD69A7C749E59134494465ECA9CE15">
    <w:name w:val="5585DD69A7C749E59134494465ECA9CE15"/>
    <w:rsid w:val="001D496E"/>
    <w:rPr>
      <w:rFonts w:eastAsiaTheme="minorHAnsi"/>
      <w:lang w:eastAsia="en-US"/>
    </w:rPr>
  </w:style>
  <w:style w:type="paragraph" w:customStyle="1" w:styleId="13BC4A5ABBA94555917465446EFD04551">
    <w:name w:val="13BC4A5ABBA94555917465446EFD04551"/>
    <w:rsid w:val="001D496E"/>
    <w:rPr>
      <w:rFonts w:eastAsiaTheme="minorHAnsi"/>
      <w:lang w:eastAsia="en-US"/>
    </w:rPr>
  </w:style>
  <w:style w:type="paragraph" w:customStyle="1" w:styleId="0384FDB46A2C416788E14E9DAB224BEC3">
    <w:name w:val="0384FDB46A2C416788E14E9DAB224BEC3"/>
    <w:rsid w:val="001D496E"/>
    <w:rPr>
      <w:rFonts w:eastAsiaTheme="minorHAnsi"/>
      <w:lang w:eastAsia="en-US"/>
    </w:rPr>
  </w:style>
  <w:style w:type="paragraph" w:customStyle="1" w:styleId="3740E53EA5B744E5AF509C1D0D34FEF115">
    <w:name w:val="3740E53EA5B744E5AF509C1D0D34FEF115"/>
    <w:rsid w:val="001D496E"/>
    <w:rPr>
      <w:rFonts w:eastAsiaTheme="minorHAnsi"/>
      <w:lang w:eastAsia="en-US"/>
    </w:rPr>
  </w:style>
  <w:style w:type="paragraph" w:customStyle="1" w:styleId="EE9705064B30418DA20655E374F3EAF515">
    <w:name w:val="EE9705064B30418DA20655E374F3EAF515"/>
    <w:rsid w:val="001D496E"/>
    <w:rPr>
      <w:rFonts w:eastAsiaTheme="minorHAnsi"/>
      <w:lang w:eastAsia="en-US"/>
    </w:rPr>
  </w:style>
  <w:style w:type="paragraph" w:customStyle="1" w:styleId="7DFA1D7C60F64F52A9676F0B38E7571A16">
    <w:name w:val="7DFA1D7C60F64F52A9676F0B38E7571A16"/>
    <w:rsid w:val="001D496E"/>
    <w:rPr>
      <w:rFonts w:eastAsiaTheme="minorHAnsi"/>
      <w:lang w:eastAsia="en-US"/>
    </w:rPr>
  </w:style>
  <w:style w:type="paragraph" w:customStyle="1" w:styleId="795B471FC18C407B96D29A167757AA9316">
    <w:name w:val="795B471FC18C407B96D29A167757AA9316"/>
    <w:rsid w:val="001D496E"/>
    <w:rPr>
      <w:rFonts w:eastAsiaTheme="minorHAnsi"/>
      <w:lang w:eastAsia="en-US"/>
    </w:rPr>
  </w:style>
  <w:style w:type="paragraph" w:customStyle="1" w:styleId="F3A120BD591B472F815E40E90207BBBF16">
    <w:name w:val="F3A120BD591B472F815E40E90207BBBF16"/>
    <w:rsid w:val="001D496E"/>
    <w:rPr>
      <w:rFonts w:eastAsiaTheme="minorHAnsi"/>
      <w:lang w:eastAsia="en-US"/>
    </w:rPr>
  </w:style>
  <w:style w:type="paragraph" w:customStyle="1" w:styleId="8A67CB22168B49D6A6C41931D5D74C6416">
    <w:name w:val="8A67CB22168B49D6A6C41931D5D74C6416"/>
    <w:rsid w:val="001D496E"/>
    <w:rPr>
      <w:rFonts w:eastAsiaTheme="minorHAnsi"/>
      <w:lang w:eastAsia="en-US"/>
    </w:rPr>
  </w:style>
  <w:style w:type="paragraph" w:customStyle="1" w:styleId="6222FB9E5FF2424FB5FF6F52A2C6626B16">
    <w:name w:val="6222FB9E5FF2424FB5FF6F52A2C6626B16"/>
    <w:rsid w:val="001D496E"/>
    <w:rPr>
      <w:rFonts w:eastAsiaTheme="minorHAnsi"/>
      <w:lang w:eastAsia="en-US"/>
    </w:rPr>
  </w:style>
  <w:style w:type="paragraph" w:customStyle="1" w:styleId="EC2B1784461F47D69DA437A5258D608616">
    <w:name w:val="EC2B1784461F47D69DA437A5258D608616"/>
    <w:rsid w:val="001D496E"/>
    <w:rPr>
      <w:rFonts w:eastAsiaTheme="minorHAnsi"/>
      <w:lang w:eastAsia="en-US"/>
    </w:rPr>
  </w:style>
  <w:style w:type="paragraph" w:customStyle="1" w:styleId="8E6B1DE4CBC84845A34D36B4AA0EEA2A16">
    <w:name w:val="8E6B1DE4CBC84845A34D36B4AA0EEA2A16"/>
    <w:rsid w:val="001D496E"/>
    <w:rPr>
      <w:rFonts w:eastAsiaTheme="minorHAnsi"/>
      <w:lang w:eastAsia="en-US"/>
    </w:rPr>
  </w:style>
  <w:style w:type="paragraph" w:customStyle="1" w:styleId="133DEA3DCB294204BA9EEFED404EF1C816">
    <w:name w:val="133DEA3DCB294204BA9EEFED404EF1C816"/>
    <w:rsid w:val="001D496E"/>
    <w:pPr>
      <w:ind w:left="720"/>
      <w:contextualSpacing/>
    </w:pPr>
    <w:rPr>
      <w:rFonts w:eastAsiaTheme="minorHAnsi"/>
      <w:lang w:eastAsia="en-US"/>
    </w:rPr>
  </w:style>
  <w:style w:type="paragraph" w:customStyle="1" w:styleId="5916E92CC92944E0A4E69993BE00F41C16">
    <w:name w:val="5916E92CC92944E0A4E69993BE00F41C16"/>
    <w:rsid w:val="001D496E"/>
    <w:rPr>
      <w:rFonts w:eastAsiaTheme="minorHAnsi"/>
      <w:lang w:eastAsia="en-US"/>
    </w:rPr>
  </w:style>
  <w:style w:type="paragraph" w:customStyle="1" w:styleId="F2C4DBD3C42643FD82FE953BF92913166">
    <w:name w:val="F2C4DBD3C42643FD82FE953BF92913166"/>
    <w:rsid w:val="001D496E"/>
    <w:rPr>
      <w:rFonts w:eastAsiaTheme="minorHAnsi"/>
      <w:lang w:eastAsia="en-US"/>
    </w:rPr>
  </w:style>
  <w:style w:type="paragraph" w:customStyle="1" w:styleId="15DF1B16923C4C668DFF4BBA07DB3ABE6">
    <w:name w:val="15DF1B16923C4C668DFF4BBA07DB3ABE6"/>
    <w:rsid w:val="001D496E"/>
    <w:rPr>
      <w:rFonts w:eastAsiaTheme="minorHAnsi"/>
      <w:lang w:eastAsia="en-US"/>
    </w:rPr>
  </w:style>
  <w:style w:type="paragraph" w:customStyle="1" w:styleId="222FA1D9C1824E02BA58F01157FB22D310">
    <w:name w:val="222FA1D9C1824E02BA58F01157FB22D310"/>
    <w:rsid w:val="001D496E"/>
    <w:rPr>
      <w:rFonts w:eastAsiaTheme="minorHAnsi"/>
      <w:lang w:eastAsia="en-US"/>
    </w:rPr>
  </w:style>
  <w:style w:type="paragraph" w:customStyle="1" w:styleId="D7F668087165449687BB2B6CE7531E709">
    <w:name w:val="D7F668087165449687BB2B6CE7531E709"/>
    <w:rsid w:val="001D496E"/>
    <w:rPr>
      <w:rFonts w:eastAsiaTheme="minorHAnsi"/>
      <w:lang w:eastAsia="en-US"/>
    </w:rPr>
  </w:style>
  <w:style w:type="paragraph" w:customStyle="1" w:styleId="4971AB5FE52B462EB14A1303DFD399B96">
    <w:name w:val="4971AB5FE52B462EB14A1303DFD399B96"/>
    <w:rsid w:val="001D496E"/>
    <w:rPr>
      <w:rFonts w:eastAsiaTheme="minorHAnsi"/>
      <w:lang w:eastAsia="en-US"/>
    </w:rPr>
  </w:style>
  <w:style w:type="paragraph" w:customStyle="1" w:styleId="5585DD69A7C749E59134494465ECA9CE16">
    <w:name w:val="5585DD69A7C749E59134494465ECA9CE16"/>
    <w:rsid w:val="001D496E"/>
    <w:rPr>
      <w:rFonts w:eastAsiaTheme="minorHAnsi"/>
      <w:lang w:eastAsia="en-US"/>
    </w:rPr>
  </w:style>
  <w:style w:type="paragraph" w:customStyle="1" w:styleId="13BC4A5ABBA94555917465446EFD04552">
    <w:name w:val="13BC4A5ABBA94555917465446EFD04552"/>
    <w:rsid w:val="001D496E"/>
    <w:rPr>
      <w:rFonts w:eastAsiaTheme="minorHAnsi"/>
      <w:lang w:eastAsia="en-US"/>
    </w:rPr>
  </w:style>
  <w:style w:type="paragraph" w:customStyle="1" w:styleId="C6E4A08570664D20811E5E8CEA23E04D">
    <w:name w:val="C6E4A08570664D20811E5E8CEA23E04D"/>
    <w:rsid w:val="001D496E"/>
    <w:rPr>
      <w:rFonts w:eastAsiaTheme="minorHAnsi"/>
      <w:lang w:eastAsia="en-US"/>
    </w:rPr>
  </w:style>
  <w:style w:type="paragraph" w:customStyle="1" w:styleId="3740E53EA5B744E5AF509C1D0D34FEF116">
    <w:name w:val="3740E53EA5B744E5AF509C1D0D34FEF116"/>
    <w:rsid w:val="001D496E"/>
    <w:rPr>
      <w:rFonts w:eastAsiaTheme="minorHAnsi"/>
      <w:lang w:eastAsia="en-US"/>
    </w:rPr>
  </w:style>
  <w:style w:type="paragraph" w:customStyle="1" w:styleId="EE9705064B30418DA20655E374F3EAF516">
    <w:name w:val="EE9705064B30418DA20655E374F3EAF516"/>
    <w:rsid w:val="001D496E"/>
    <w:rPr>
      <w:rFonts w:eastAsiaTheme="minorHAnsi"/>
      <w:lang w:eastAsia="en-US"/>
    </w:rPr>
  </w:style>
  <w:style w:type="paragraph" w:customStyle="1" w:styleId="065A82201474435883567F41A36DD824">
    <w:name w:val="065A82201474435883567F41A36DD824"/>
    <w:rsid w:val="00054F94"/>
  </w:style>
  <w:style w:type="paragraph" w:customStyle="1" w:styleId="C4DBD0CF1E4F41A7B7448250C4782F36">
    <w:name w:val="C4DBD0CF1E4F41A7B7448250C4782F36"/>
    <w:rsid w:val="00054F94"/>
  </w:style>
  <w:style w:type="paragraph" w:customStyle="1" w:styleId="011F04C43D5649B69309C462606488C6">
    <w:name w:val="011F04C43D5649B69309C462606488C6"/>
    <w:rsid w:val="00054F94"/>
  </w:style>
  <w:style w:type="paragraph" w:customStyle="1" w:styleId="0685CEABD6FC4883A884ACA1784DFD42">
    <w:name w:val="0685CEABD6FC4883A884ACA1784DFD42"/>
    <w:rsid w:val="00054F94"/>
  </w:style>
  <w:style w:type="paragraph" w:customStyle="1" w:styleId="83EED7146BBB444B83782066F743825F">
    <w:name w:val="83EED7146BBB444B83782066F743825F"/>
    <w:rsid w:val="00054F94"/>
  </w:style>
  <w:style w:type="paragraph" w:customStyle="1" w:styleId="E4AA60164B144C58A29040B123798F39">
    <w:name w:val="E4AA60164B144C58A29040B123798F39"/>
    <w:rsid w:val="00054F94"/>
  </w:style>
  <w:style w:type="paragraph" w:customStyle="1" w:styleId="53966B8A034C400F824F78DB831F09EC">
    <w:name w:val="53966B8A034C400F824F78DB831F09EC"/>
    <w:rsid w:val="00054F94"/>
  </w:style>
  <w:style w:type="paragraph" w:customStyle="1" w:styleId="7DFA1D7C60F64F52A9676F0B38E7571A17">
    <w:name w:val="7DFA1D7C60F64F52A9676F0B38E7571A17"/>
    <w:rsid w:val="00054F94"/>
    <w:rPr>
      <w:rFonts w:eastAsiaTheme="minorHAnsi"/>
      <w:lang w:eastAsia="en-US"/>
    </w:rPr>
  </w:style>
  <w:style w:type="paragraph" w:customStyle="1" w:styleId="795B471FC18C407B96D29A167757AA9317">
    <w:name w:val="795B471FC18C407B96D29A167757AA9317"/>
    <w:rsid w:val="00054F94"/>
    <w:rPr>
      <w:rFonts w:eastAsiaTheme="minorHAnsi"/>
      <w:lang w:eastAsia="en-US"/>
    </w:rPr>
  </w:style>
  <w:style w:type="paragraph" w:customStyle="1" w:styleId="F3A120BD591B472F815E40E90207BBBF17">
    <w:name w:val="F3A120BD591B472F815E40E90207BBBF17"/>
    <w:rsid w:val="00054F94"/>
    <w:rPr>
      <w:rFonts w:eastAsiaTheme="minorHAnsi"/>
      <w:lang w:eastAsia="en-US"/>
    </w:rPr>
  </w:style>
  <w:style w:type="paragraph" w:customStyle="1" w:styleId="8A67CB22168B49D6A6C41931D5D74C6417">
    <w:name w:val="8A67CB22168B49D6A6C41931D5D74C6417"/>
    <w:rsid w:val="00054F94"/>
    <w:rPr>
      <w:rFonts w:eastAsiaTheme="minorHAnsi"/>
      <w:lang w:eastAsia="en-US"/>
    </w:rPr>
  </w:style>
  <w:style w:type="paragraph" w:customStyle="1" w:styleId="6222FB9E5FF2424FB5FF6F52A2C6626B17">
    <w:name w:val="6222FB9E5FF2424FB5FF6F52A2C6626B17"/>
    <w:rsid w:val="00054F94"/>
    <w:rPr>
      <w:rFonts w:eastAsiaTheme="minorHAnsi"/>
      <w:lang w:eastAsia="en-US"/>
    </w:rPr>
  </w:style>
  <w:style w:type="paragraph" w:customStyle="1" w:styleId="EC2B1784461F47D69DA437A5258D608617">
    <w:name w:val="EC2B1784461F47D69DA437A5258D608617"/>
    <w:rsid w:val="00054F94"/>
    <w:rPr>
      <w:rFonts w:eastAsiaTheme="minorHAnsi"/>
      <w:lang w:eastAsia="en-US"/>
    </w:rPr>
  </w:style>
  <w:style w:type="paragraph" w:customStyle="1" w:styleId="8E6B1DE4CBC84845A34D36B4AA0EEA2A17">
    <w:name w:val="8E6B1DE4CBC84845A34D36B4AA0EEA2A17"/>
    <w:rsid w:val="00054F94"/>
    <w:rPr>
      <w:rFonts w:eastAsiaTheme="minorHAnsi"/>
      <w:lang w:eastAsia="en-US"/>
    </w:rPr>
  </w:style>
  <w:style w:type="paragraph" w:customStyle="1" w:styleId="133DEA3DCB294204BA9EEFED404EF1C817">
    <w:name w:val="133DEA3DCB294204BA9EEFED404EF1C817"/>
    <w:rsid w:val="00054F94"/>
    <w:pPr>
      <w:ind w:left="720"/>
      <w:contextualSpacing/>
    </w:pPr>
    <w:rPr>
      <w:rFonts w:eastAsiaTheme="minorHAnsi"/>
      <w:lang w:eastAsia="en-US"/>
    </w:rPr>
  </w:style>
  <w:style w:type="paragraph" w:customStyle="1" w:styleId="E4AA60164B144C58A29040B123798F391">
    <w:name w:val="E4AA60164B144C58A29040B123798F391"/>
    <w:rsid w:val="00054F94"/>
    <w:rPr>
      <w:rFonts w:eastAsiaTheme="minorHAnsi"/>
      <w:lang w:eastAsia="en-US"/>
    </w:rPr>
  </w:style>
  <w:style w:type="paragraph" w:customStyle="1" w:styleId="53966B8A034C400F824F78DB831F09EC1">
    <w:name w:val="53966B8A034C400F824F78DB831F09EC1"/>
    <w:rsid w:val="00054F94"/>
    <w:rPr>
      <w:rFonts w:eastAsiaTheme="minorHAnsi"/>
      <w:lang w:eastAsia="en-US"/>
    </w:rPr>
  </w:style>
  <w:style w:type="paragraph" w:customStyle="1" w:styleId="4971AB5FE52B462EB14A1303DFD399B97">
    <w:name w:val="4971AB5FE52B462EB14A1303DFD399B97"/>
    <w:rsid w:val="00054F94"/>
    <w:rPr>
      <w:rFonts w:eastAsiaTheme="minorHAnsi"/>
      <w:lang w:eastAsia="en-US"/>
    </w:rPr>
  </w:style>
  <w:style w:type="paragraph" w:customStyle="1" w:styleId="4AF8CF3D113F4AAA9250AF397C7F9D40">
    <w:name w:val="4AF8CF3D113F4AAA9250AF397C7F9D40"/>
    <w:rsid w:val="00054F94"/>
    <w:rPr>
      <w:rFonts w:eastAsiaTheme="minorHAnsi"/>
      <w:lang w:eastAsia="en-US"/>
    </w:rPr>
  </w:style>
  <w:style w:type="paragraph" w:customStyle="1" w:styleId="2E63D2166CAA46BA99B2DBCEF79D1BA7">
    <w:name w:val="2E63D2166CAA46BA99B2DBCEF79D1BA7"/>
    <w:rsid w:val="00054F94"/>
    <w:rPr>
      <w:rFonts w:eastAsiaTheme="minorHAnsi"/>
      <w:lang w:eastAsia="en-US"/>
    </w:rPr>
  </w:style>
  <w:style w:type="paragraph" w:customStyle="1" w:styleId="5A58AEFBF802406693A7FE24F50C0208">
    <w:name w:val="5A58AEFBF802406693A7FE24F50C0208"/>
    <w:rsid w:val="00054F94"/>
    <w:rPr>
      <w:rFonts w:eastAsiaTheme="minorHAnsi"/>
      <w:lang w:eastAsia="en-US"/>
    </w:rPr>
  </w:style>
  <w:style w:type="paragraph" w:customStyle="1" w:styleId="98AC91E908A649B2937725A79F639CA7">
    <w:name w:val="98AC91E908A649B2937725A79F639CA7"/>
    <w:rsid w:val="00054F94"/>
    <w:rPr>
      <w:rFonts w:eastAsiaTheme="minorHAnsi"/>
      <w:lang w:eastAsia="en-US"/>
    </w:rPr>
  </w:style>
  <w:style w:type="paragraph" w:customStyle="1" w:styleId="9B80E786E4F64E64AC8B99DE162B43E0">
    <w:name w:val="9B80E786E4F64E64AC8B99DE162B43E0"/>
    <w:rsid w:val="00054F94"/>
    <w:rPr>
      <w:rFonts w:eastAsiaTheme="minorHAnsi"/>
      <w:lang w:eastAsia="en-US"/>
    </w:rPr>
  </w:style>
  <w:style w:type="paragraph" w:customStyle="1" w:styleId="255A0DC5F7794FD5BE9AB5C0B16DC8E6">
    <w:name w:val="255A0DC5F7794FD5BE9AB5C0B16DC8E6"/>
    <w:rsid w:val="00054F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DCF-C092-4DC9-A06F-F6A32120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Graphite Delight Order Form NO PRINTS.docx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Carter</dc:creator>
  <cp:lastModifiedBy>Tracey Carter</cp:lastModifiedBy>
  <cp:revision>4</cp:revision>
  <dcterms:created xsi:type="dcterms:W3CDTF">2015-12-02T23:47:00Z</dcterms:created>
  <dcterms:modified xsi:type="dcterms:W3CDTF">2015-12-02T23:47:00Z</dcterms:modified>
</cp:coreProperties>
</file>